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Інформація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щодо</w:t>
      </w:r>
      <w:r w:rsidRPr="002D32DF">
        <w:rPr>
          <w:b/>
          <w:spacing w:val="-6"/>
          <w:sz w:val="28"/>
          <w:szCs w:val="28"/>
        </w:rPr>
        <w:t xml:space="preserve"> </w:t>
      </w:r>
      <w:r w:rsidR="007A300D" w:rsidRPr="002D32DF">
        <w:rPr>
          <w:b/>
          <w:sz w:val="28"/>
          <w:szCs w:val="28"/>
        </w:rPr>
        <w:t>надходжень до державного бюджету коштів за ліцензії</w:t>
      </w:r>
      <w:r w:rsidR="00F04FBD" w:rsidRPr="002D32DF">
        <w:rPr>
          <w:b/>
          <w:sz w:val="28"/>
          <w:szCs w:val="28"/>
        </w:rPr>
        <w:t>,</w:t>
      </w:r>
    </w:p>
    <w:p w14:paraId="46DEB012" w14:textId="77777777" w:rsidR="00FC22E5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які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видано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КРАІЛ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у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сфері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діяльності</w:t>
      </w:r>
      <w:r w:rsidRPr="002D32DF">
        <w:rPr>
          <w:b/>
          <w:spacing w:val="-7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з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організації</w:t>
      </w:r>
      <w:r w:rsidR="007A300D" w:rsidRPr="002D32DF">
        <w:rPr>
          <w:b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азартних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ігор</w:t>
      </w:r>
      <w:r w:rsidR="003C6387" w:rsidRPr="002D32DF">
        <w:rPr>
          <w:b/>
          <w:sz w:val="28"/>
          <w:szCs w:val="28"/>
        </w:rPr>
        <w:t xml:space="preserve"> та </w:t>
      </w:r>
      <w:r w:rsidRPr="002D32DF">
        <w:rPr>
          <w:b/>
          <w:sz w:val="28"/>
          <w:szCs w:val="28"/>
        </w:rPr>
        <w:t>ліцензій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на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випуск</w:t>
      </w:r>
      <w:r w:rsidRPr="002D32DF">
        <w:rPr>
          <w:b/>
          <w:spacing w:val="-4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лотерей</w:t>
      </w:r>
      <w:r w:rsidR="007A300D" w:rsidRPr="002D32DF">
        <w:rPr>
          <w:b/>
          <w:sz w:val="28"/>
          <w:szCs w:val="28"/>
        </w:rPr>
        <w:t xml:space="preserve">, а також сплачених штрафних </w:t>
      </w:r>
      <w:r w:rsidR="00803C85" w:rsidRPr="002D32DF">
        <w:rPr>
          <w:b/>
          <w:sz w:val="28"/>
          <w:szCs w:val="28"/>
        </w:rPr>
        <w:t xml:space="preserve">(фінансових) </w:t>
      </w:r>
      <w:r w:rsidR="007A300D" w:rsidRPr="002D32DF">
        <w:rPr>
          <w:b/>
          <w:sz w:val="28"/>
          <w:szCs w:val="28"/>
        </w:rPr>
        <w:t>санкцій</w:t>
      </w:r>
      <w:r w:rsidR="00170751" w:rsidRPr="002D32DF">
        <w:rPr>
          <w:b/>
          <w:sz w:val="28"/>
          <w:szCs w:val="28"/>
        </w:rPr>
        <w:t xml:space="preserve"> </w:t>
      </w:r>
    </w:p>
    <w:p w14:paraId="7E4B8B7B" w14:textId="140CB73F" w:rsidR="00A86550" w:rsidRPr="00FC22E5" w:rsidRDefault="002C4C1F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станом на 01.0</w:t>
      </w:r>
      <w:r w:rsidR="003B5E3B" w:rsidRPr="002D32DF">
        <w:rPr>
          <w:b/>
          <w:sz w:val="28"/>
          <w:szCs w:val="28"/>
        </w:rPr>
        <w:t>7</w:t>
      </w:r>
      <w:r w:rsidRPr="002D32DF">
        <w:rPr>
          <w:b/>
          <w:sz w:val="28"/>
          <w:szCs w:val="28"/>
        </w:rPr>
        <w:t xml:space="preserve">.2024 та </w:t>
      </w:r>
      <w:r w:rsidR="00803C85" w:rsidRPr="002D32DF">
        <w:rPr>
          <w:b/>
          <w:sz w:val="28"/>
          <w:szCs w:val="28"/>
        </w:rPr>
        <w:t>за січень –</w:t>
      </w:r>
      <w:r w:rsidR="00A564D8" w:rsidRPr="002D32DF">
        <w:rPr>
          <w:b/>
          <w:sz w:val="28"/>
          <w:szCs w:val="28"/>
        </w:rPr>
        <w:t xml:space="preserve"> </w:t>
      </w:r>
      <w:r w:rsidR="003B5E3B" w:rsidRPr="002D32DF">
        <w:rPr>
          <w:b/>
          <w:sz w:val="28"/>
          <w:szCs w:val="28"/>
        </w:rPr>
        <w:t>черве</w:t>
      </w:r>
      <w:r w:rsidR="00B25A37" w:rsidRPr="002D32DF">
        <w:rPr>
          <w:b/>
          <w:sz w:val="28"/>
          <w:szCs w:val="28"/>
        </w:rPr>
        <w:t xml:space="preserve">нь </w:t>
      </w:r>
      <w:r w:rsidR="00803C85" w:rsidRPr="002D32DF">
        <w:rPr>
          <w:b/>
          <w:sz w:val="28"/>
          <w:szCs w:val="28"/>
        </w:rPr>
        <w:t>2024 року</w:t>
      </w:r>
    </w:p>
    <w:p w14:paraId="6337DC49" w14:textId="77777777" w:rsidR="00386AEC" w:rsidRDefault="00386AEC" w:rsidP="002D32DF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</w:p>
    <w:p w14:paraId="7931CEA4" w14:textId="7C9109F4" w:rsidR="000D62C4" w:rsidRPr="00F00D37" w:rsidRDefault="000D62C4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  <w:r w:rsidRPr="00F00D37">
        <w:rPr>
          <w:i/>
          <w:sz w:val="28"/>
          <w:szCs w:val="28"/>
        </w:rPr>
        <w:t>Сума коштів</w:t>
      </w:r>
      <w:r w:rsidR="00D544AB" w:rsidRPr="00F00D37">
        <w:rPr>
          <w:i/>
          <w:sz w:val="28"/>
          <w:szCs w:val="28"/>
        </w:rPr>
        <w:t>,</w:t>
      </w:r>
      <w:r w:rsidRPr="00F00D37">
        <w:rPr>
          <w:i/>
          <w:sz w:val="28"/>
          <w:szCs w:val="28"/>
        </w:rPr>
        <w:t xml:space="preserve"> сплачен</w:t>
      </w:r>
      <w:r w:rsidR="00D544AB" w:rsidRPr="00F00D37">
        <w:rPr>
          <w:i/>
          <w:sz w:val="28"/>
          <w:szCs w:val="28"/>
        </w:rPr>
        <w:t>их</w:t>
      </w:r>
      <w:r w:rsidRPr="00F00D37">
        <w:rPr>
          <w:i/>
          <w:sz w:val="28"/>
          <w:szCs w:val="28"/>
        </w:rPr>
        <w:t xml:space="preserve"> до державного бюджету </w:t>
      </w:r>
    </w:p>
    <w:p w14:paraId="3372801D" w14:textId="1E69792E" w:rsidR="004A1D6B" w:rsidRPr="00F00D37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 xml:space="preserve">За січень – </w:t>
      </w:r>
      <w:r w:rsidR="00DB0367" w:rsidRPr="00F00D37">
        <w:rPr>
          <w:sz w:val="28"/>
          <w:szCs w:val="28"/>
        </w:rPr>
        <w:t>черв</w:t>
      </w:r>
      <w:r w:rsidRPr="00F00D37">
        <w:rPr>
          <w:sz w:val="28"/>
          <w:szCs w:val="28"/>
        </w:rPr>
        <w:t>ень 2024 року загальна сума надходжень коштів до державного бюджету становить</w:t>
      </w:r>
      <w:r w:rsidRPr="00F00D37">
        <w:rPr>
          <w:spacing w:val="-3"/>
          <w:sz w:val="28"/>
          <w:szCs w:val="28"/>
        </w:rPr>
        <w:t xml:space="preserve"> </w:t>
      </w:r>
      <w:r w:rsidR="004A1D6B" w:rsidRPr="00F00D37">
        <w:rPr>
          <w:spacing w:val="-3"/>
          <w:sz w:val="28"/>
          <w:szCs w:val="28"/>
        </w:rPr>
        <w:t>3</w:t>
      </w:r>
      <w:r w:rsidR="00DB0367" w:rsidRPr="00F00D37">
        <w:rPr>
          <w:spacing w:val="-3"/>
          <w:sz w:val="28"/>
          <w:szCs w:val="28"/>
        </w:rPr>
        <w:t>49</w:t>
      </w:r>
      <w:r w:rsidRPr="00F00D37">
        <w:rPr>
          <w:spacing w:val="-3"/>
          <w:sz w:val="28"/>
          <w:szCs w:val="28"/>
        </w:rPr>
        <w:t> </w:t>
      </w:r>
      <w:r w:rsidR="00DB0367" w:rsidRPr="00F00D37">
        <w:rPr>
          <w:spacing w:val="-3"/>
          <w:sz w:val="28"/>
          <w:szCs w:val="28"/>
        </w:rPr>
        <w:t>868</w:t>
      </w:r>
      <w:r w:rsidRPr="00F00D37">
        <w:rPr>
          <w:spacing w:val="-3"/>
          <w:sz w:val="28"/>
          <w:szCs w:val="28"/>
        </w:rPr>
        <w:t>,</w:t>
      </w:r>
      <w:r w:rsidR="00DB0367" w:rsidRPr="00F00D37">
        <w:rPr>
          <w:spacing w:val="-3"/>
          <w:sz w:val="28"/>
          <w:szCs w:val="28"/>
        </w:rPr>
        <w:t>916</w:t>
      </w:r>
      <w:r w:rsidRPr="00F00D37">
        <w:rPr>
          <w:spacing w:val="-3"/>
          <w:sz w:val="28"/>
          <w:szCs w:val="28"/>
        </w:rPr>
        <w:t xml:space="preserve"> </w:t>
      </w:r>
      <w:r w:rsidRPr="00F00D37">
        <w:rPr>
          <w:sz w:val="28"/>
          <w:szCs w:val="28"/>
        </w:rPr>
        <w:t>тис.</w:t>
      </w:r>
      <w:r w:rsidRPr="00F00D37">
        <w:rPr>
          <w:spacing w:val="-3"/>
          <w:sz w:val="28"/>
          <w:szCs w:val="28"/>
        </w:rPr>
        <w:t xml:space="preserve"> </w:t>
      </w:r>
      <w:r w:rsidRPr="00F00D37">
        <w:rPr>
          <w:sz w:val="28"/>
          <w:szCs w:val="28"/>
        </w:rPr>
        <w:t>грн,</w:t>
      </w:r>
      <w:r w:rsidRPr="00F00D37">
        <w:rPr>
          <w:spacing w:val="-6"/>
          <w:sz w:val="28"/>
          <w:szCs w:val="28"/>
        </w:rPr>
        <w:t xml:space="preserve"> </w:t>
      </w:r>
      <w:r w:rsidRPr="00F00D37">
        <w:rPr>
          <w:sz w:val="28"/>
          <w:szCs w:val="28"/>
        </w:rPr>
        <w:t>з</w:t>
      </w:r>
      <w:r w:rsidRPr="00F00D37">
        <w:rPr>
          <w:spacing w:val="-3"/>
          <w:sz w:val="28"/>
          <w:szCs w:val="28"/>
        </w:rPr>
        <w:t xml:space="preserve"> </w:t>
      </w:r>
      <w:r w:rsidRPr="00F00D37">
        <w:rPr>
          <w:sz w:val="28"/>
          <w:szCs w:val="28"/>
        </w:rPr>
        <w:t xml:space="preserve">них: </w:t>
      </w:r>
    </w:p>
    <w:p w14:paraId="69EAED07" w14:textId="7C0F7DC5" w:rsidR="004A1D6B" w:rsidRPr="00F00D37" w:rsidRDefault="006F6072" w:rsidP="002A562D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253 080,0</w:t>
      </w:r>
      <w:r w:rsidR="002A562D" w:rsidRPr="00F00D37">
        <w:rPr>
          <w:sz w:val="32"/>
          <w:szCs w:val="32"/>
          <w:lang w:eastAsia="uk-UA"/>
        </w:rPr>
        <w:t xml:space="preserve"> </w:t>
      </w:r>
      <w:r w:rsidR="00916686" w:rsidRPr="00F00D37">
        <w:rPr>
          <w:sz w:val="28"/>
          <w:szCs w:val="28"/>
        </w:rPr>
        <w:t>тис.</w:t>
      </w:r>
      <w:r w:rsidR="00916686" w:rsidRPr="00F00D37">
        <w:rPr>
          <w:spacing w:val="-3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грн</w:t>
      </w:r>
      <w:r w:rsidR="00916686" w:rsidRPr="00F00D37">
        <w:rPr>
          <w:spacing w:val="-5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за</w:t>
      </w:r>
      <w:r w:rsidR="00916686" w:rsidRPr="00F00D37">
        <w:rPr>
          <w:spacing w:val="-4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ліцензії</w:t>
      </w:r>
      <w:r w:rsidR="00916686" w:rsidRPr="00F00D37">
        <w:rPr>
          <w:spacing w:val="-5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 xml:space="preserve">на провадження діяльності з організації та проведення азартних ігор; </w:t>
      </w:r>
    </w:p>
    <w:p w14:paraId="7295A0C3" w14:textId="4E9AA4A7" w:rsidR="004A1D6B" w:rsidRPr="00F00D37" w:rsidRDefault="00EA31FB" w:rsidP="00EA31FB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F00D37">
        <w:rPr>
          <w:sz w:val="28"/>
          <w:szCs w:val="28"/>
        </w:rPr>
        <w:t xml:space="preserve">74 978,3 </w:t>
      </w:r>
      <w:r w:rsidR="00916686" w:rsidRPr="00F00D37">
        <w:rPr>
          <w:sz w:val="28"/>
          <w:szCs w:val="28"/>
        </w:rPr>
        <w:t xml:space="preserve">тис. грн за ліцензії на гральне обладнання; </w:t>
      </w:r>
    </w:p>
    <w:p w14:paraId="3269583D" w14:textId="43BFB06A" w:rsidR="00880A0D" w:rsidRPr="00F00D37" w:rsidRDefault="008F62F4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14</w:t>
      </w:r>
      <w:r w:rsidR="00916686" w:rsidRPr="00F00D37">
        <w:rPr>
          <w:sz w:val="28"/>
          <w:szCs w:val="28"/>
        </w:rPr>
        <w:t> </w:t>
      </w:r>
      <w:r w:rsidRPr="00F00D37">
        <w:rPr>
          <w:sz w:val="28"/>
          <w:szCs w:val="28"/>
        </w:rPr>
        <w:t>910</w:t>
      </w:r>
      <w:r w:rsidR="00916686" w:rsidRPr="00F00D37">
        <w:rPr>
          <w:sz w:val="28"/>
          <w:szCs w:val="28"/>
        </w:rPr>
        <w:t xml:space="preserve">,0 тис. грн </w:t>
      </w:r>
      <w:r w:rsidR="00CB5104" w:rsidRPr="00F00D37">
        <w:rPr>
          <w:sz w:val="28"/>
          <w:szCs w:val="28"/>
        </w:rPr>
        <w:t xml:space="preserve">за ліцензії </w:t>
      </w:r>
      <w:r w:rsidR="00916686" w:rsidRPr="00F00D37">
        <w:rPr>
          <w:sz w:val="28"/>
          <w:szCs w:val="28"/>
        </w:rPr>
        <w:t>на провадження діяльності з надання послуг у сфері азартних</w:t>
      </w:r>
      <w:r w:rsidR="00916686" w:rsidRPr="00F00D37">
        <w:rPr>
          <w:spacing w:val="1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ігор</w:t>
      </w:r>
      <w:r w:rsidR="00EB2707" w:rsidRPr="00F00D37">
        <w:rPr>
          <w:sz w:val="28"/>
          <w:szCs w:val="28"/>
        </w:rPr>
        <w:t>;</w:t>
      </w:r>
    </w:p>
    <w:p w14:paraId="0BF75270" w14:textId="3AB211A5" w:rsidR="004A1D6B" w:rsidRPr="00F00D37" w:rsidRDefault="007831DE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6</w:t>
      </w:r>
      <w:r w:rsidR="00880A0D" w:rsidRPr="00F00D37">
        <w:rPr>
          <w:sz w:val="28"/>
          <w:szCs w:val="28"/>
        </w:rPr>
        <w:t> </w:t>
      </w:r>
      <w:r w:rsidRPr="00F00D37">
        <w:rPr>
          <w:sz w:val="28"/>
          <w:szCs w:val="28"/>
        </w:rPr>
        <w:t>900</w:t>
      </w:r>
      <w:r w:rsidR="00880A0D" w:rsidRPr="00F00D37">
        <w:rPr>
          <w:sz w:val="28"/>
          <w:szCs w:val="28"/>
        </w:rPr>
        <w:t>,0 тис.</w:t>
      </w:r>
      <w:r w:rsidR="0006376C" w:rsidRPr="00F00D37">
        <w:rPr>
          <w:sz w:val="28"/>
          <w:szCs w:val="28"/>
        </w:rPr>
        <w:t xml:space="preserve"> </w:t>
      </w:r>
      <w:r w:rsidR="00880A0D" w:rsidRPr="00F00D37">
        <w:rPr>
          <w:sz w:val="28"/>
          <w:szCs w:val="28"/>
        </w:rPr>
        <w:t xml:space="preserve">грн </w:t>
      </w:r>
      <w:r w:rsidR="00D544AB" w:rsidRPr="00F00D37">
        <w:rPr>
          <w:sz w:val="28"/>
          <w:szCs w:val="28"/>
        </w:rPr>
        <w:t xml:space="preserve">– </w:t>
      </w:r>
      <w:r w:rsidR="0006376C" w:rsidRPr="00F00D37">
        <w:rPr>
          <w:sz w:val="28"/>
          <w:szCs w:val="28"/>
        </w:rPr>
        <w:t xml:space="preserve">сплачені </w:t>
      </w:r>
      <w:r w:rsidR="00916686" w:rsidRPr="00F00D37">
        <w:rPr>
          <w:sz w:val="28"/>
          <w:szCs w:val="28"/>
        </w:rPr>
        <w:t>штрафні (фінансові) санкції</w:t>
      </w:r>
      <w:r w:rsidR="0006376C" w:rsidRPr="00F00D37">
        <w:rPr>
          <w:sz w:val="28"/>
          <w:szCs w:val="28"/>
        </w:rPr>
        <w:t>;</w:t>
      </w:r>
      <w:r w:rsidR="00916686" w:rsidRPr="00F00D37">
        <w:rPr>
          <w:sz w:val="28"/>
          <w:szCs w:val="28"/>
        </w:rPr>
        <w:t xml:space="preserve"> </w:t>
      </w:r>
    </w:p>
    <w:p w14:paraId="0F2E1EF2" w14:textId="3D3223C1" w:rsidR="00916686" w:rsidRPr="00F00D37" w:rsidRDefault="0006376C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а</w:t>
      </w:r>
      <w:r w:rsidR="004A1D6B" w:rsidRPr="00F00D37">
        <w:rPr>
          <w:sz w:val="28"/>
          <w:szCs w:val="28"/>
        </w:rPr>
        <w:t xml:space="preserve"> також</w:t>
      </w:r>
      <w:r w:rsidR="00916686" w:rsidRPr="00F00D37">
        <w:rPr>
          <w:sz w:val="28"/>
          <w:szCs w:val="28"/>
        </w:rPr>
        <w:t xml:space="preserve"> </w:t>
      </w:r>
      <w:r w:rsidRPr="00F00D37">
        <w:rPr>
          <w:sz w:val="28"/>
          <w:szCs w:val="28"/>
        </w:rPr>
        <w:t>0,</w:t>
      </w:r>
      <w:r w:rsidR="00EB2707" w:rsidRPr="00F00D37">
        <w:rPr>
          <w:sz w:val="28"/>
          <w:szCs w:val="28"/>
        </w:rPr>
        <w:t>616</w:t>
      </w:r>
      <w:r w:rsidRPr="00F00D37">
        <w:rPr>
          <w:sz w:val="28"/>
          <w:szCs w:val="28"/>
        </w:rPr>
        <w:t xml:space="preserve"> тис.</w:t>
      </w:r>
      <w:r w:rsidRPr="00F00D37">
        <w:rPr>
          <w:spacing w:val="-1"/>
          <w:sz w:val="28"/>
          <w:szCs w:val="28"/>
        </w:rPr>
        <w:t xml:space="preserve"> </w:t>
      </w:r>
      <w:r w:rsidRPr="00F00D37">
        <w:rPr>
          <w:sz w:val="28"/>
          <w:szCs w:val="28"/>
        </w:rPr>
        <w:t xml:space="preserve">грн становили </w:t>
      </w:r>
      <w:r w:rsidR="00916686" w:rsidRPr="00F00D37">
        <w:rPr>
          <w:sz w:val="28"/>
          <w:szCs w:val="28"/>
        </w:rPr>
        <w:t>помилкові надходження</w:t>
      </w:r>
      <w:r w:rsidR="007831DE" w:rsidRPr="00F00D37">
        <w:rPr>
          <w:sz w:val="28"/>
          <w:szCs w:val="28"/>
        </w:rPr>
        <w:t xml:space="preserve"> (</w:t>
      </w:r>
      <w:r w:rsidR="00916686" w:rsidRPr="00F00D37">
        <w:rPr>
          <w:sz w:val="28"/>
          <w:szCs w:val="28"/>
        </w:rPr>
        <w:t>з</w:t>
      </w:r>
      <w:r w:rsidR="00916686" w:rsidRPr="00F00D37">
        <w:rPr>
          <w:spacing w:val="1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урахуванням</w:t>
      </w:r>
      <w:r w:rsidR="00916686" w:rsidRPr="00F00D37">
        <w:rPr>
          <w:spacing w:val="-2"/>
          <w:sz w:val="28"/>
          <w:szCs w:val="28"/>
        </w:rPr>
        <w:t xml:space="preserve"> </w:t>
      </w:r>
      <w:r w:rsidR="00916686" w:rsidRPr="00F00D37">
        <w:rPr>
          <w:sz w:val="28"/>
          <w:szCs w:val="28"/>
        </w:rPr>
        <w:t>повернен</w:t>
      </w:r>
      <w:r w:rsidR="007831DE" w:rsidRPr="00F00D37">
        <w:rPr>
          <w:sz w:val="28"/>
          <w:szCs w:val="28"/>
        </w:rPr>
        <w:t>ня)</w:t>
      </w:r>
      <w:r w:rsidRPr="00F00D37">
        <w:rPr>
          <w:sz w:val="28"/>
          <w:szCs w:val="28"/>
        </w:rPr>
        <w:t>.</w:t>
      </w:r>
    </w:p>
    <w:p w14:paraId="7765F464" w14:textId="7EE6C386" w:rsidR="00916686" w:rsidRPr="00F00D37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Інформація про загальну суму сплачених коштів у розрізі видів ліцензій у сфері діяльності з</w:t>
      </w:r>
      <w:r w:rsidRPr="00F00D37">
        <w:rPr>
          <w:spacing w:val="1"/>
          <w:sz w:val="28"/>
          <w:szCs w:val="28"/>
        </w:rPr>
        <w:t xml:space="preserve"> </w:t>
      </w:r>
      <w:r w:rsidRPr="00F00D37">
        <w:rPr>
          <w:sz w:val="28"/>
          <w:szCs w:val="28"/>
        </w:rPr>
        <w:t>організації</w:t>
      </w:r>
      <w:r w:rsidRPr="00F00D37">
        <w:rPr>
          <w:spacing w:val="-5"/>
          <w:sz w:val="28"/>
          <w:szCs w:val="28"/>
        </w:rPr>
        <w:t xml:space="preserve"> </w:t>
      </w:r>
      <w:r w:rsidRPr="00F00D37">
        <w:rPr>
          <w:sz w:val="28"/>
          <w:szCs w:val="28"/>
        </w:rPr>
        <w:t>та</w:t>
      </w:r>
      <w:r w:rsidRPr="00F00D37">
        <w:rPr>
          <w:spacing w:val="-7"/>
          <w:sz w:val="28"/>
          <w:szCs w:val="28"/>
        </w:rPr>
        <w:t xml:space="preserve"> </w:t>
      </w:r>
      <w:r w:rsidRPr="00F00D37">
        <w:rPr>
          <w:sz w:val="28"/>
          <w:szCs w:val="28"/>
        </w:rPr>
        <w:t>проведення</w:t>
      </w:r>
      <w:r w:rsidRPr="00F00D37">
        <w:rPr>
          <w:spacing w:val="-6"/>
          <w:sz w:val="28"/>
          <w:szCs w:val="28"/>
        </w:rPr>
        <w:t xml:space="preserve"> </w:t>
      </w:r>
      <w:r w:rsidRPr="00F00D37">
        <w:rPr>
          <w:sz w:val="28"/>
          <w:szCs w:val="28"/>
        </w:rPr>
        <w:t>азартних</w:t>
      </w:r>
      <w:r w:rsidRPr="00F00D37">
        <w:rPr>
          <w:spacing w:val="-6"/>
          <w:sz w:val="28"/>
          <w:szCs w:val="28"/>
        </w:rPr>
        <w:t xml:space="preserve"> </w:t>
      </w:r>
      <w:r w:rsidRPr="00F00D37">
        <w:rPr>
          <w:sz w:val="28"/>
          <w:szCs w:val="28"/>
        </w:rPr>
        <w:t>ігор</w:t>
      </w:r>
      <w:r w:rsidRPr="00F00D37">
        <w:rPr>
          <w:spacing w:val="-6"/>
          <w:sz w:val="28"/>
          <w:szCs w:val="28"/>
        </w:rPr>
        <w:t xml:space="preserve"> та штрафних (фінансових) санкцій </w:t>
      </w:r>
      <w:r w:rsidR="00F54134" w:rsidRPr="00F00D37">
        <w:rPr>
          <w:spacing w:val="-6"/>
          <w:sz w:val="28"/>
          <w:szCs w:val="28"/>
        </w:rPr>
        <w:t xml:space="preserve">у </w:t>
      </w:r>
      <w:r w:rsidRPr="00F00D37">
        <w:rPr>
          <w:sz w:val="28"/>
          <w:szCs w:val="28"/>
        </w:rPr>
        <w:t>2024</w:t>
      </w:r>
      <w:r w:rsidRPr="00F00D37">
        <w:rPr>
          <w:spacing w:val="-3"/>
          <w:sz w:val="28"/>
          <w:szCs w:val="28"/>
        </w:rPr>
        <w:t xml:space="preserve"> </w:t>
      </w:r>
      <w:r w:rsidRPr="00F00D37">
        <w:rPr>
          <w:sz w:val="28"/>
          <w:szCs w:val="28"/>
        </w:rPr>
        <w:t>році</w:t>
      </w:r>
      <w:r w:rsidRPr="00F00D37">
        <w:rPr>
          <w:spacing w:val="-5"/>
          <w:sz w:val="28"/>
          <w:szCs w:val="28"/>
        </w:rPr>
        <w:t xml:space="preserve"> </w:t>
      </w:r>
      <w:r w:rsidRPr="00F00D37">
        <w:rPr>
          <w:sz w:val="28"/>
          <w:szCs w:val="28"/>
        </w:rPr>
        <w:t>станом</w:t>
      </w:r>
      <w:r w:rsidRPr="00F00D37">
        <w:rPr>
          <w:spacing w:val="-7"/>
          <w:sz w:val="28"/>
          <w:szCs w:val="28"/>
        </w:rPr>
        <w:t xml:space="preserve"> </w:t>
      </w:r>
      <w:r w:rsidRPr="00F00D37">
        <w:rPr>
          <w:sz w:val="28"/>
          <w:szCs w:val="28"/>
        </w:rPr>
        <w:t>на</w:t>
      </w:r>
      <w:r w:rsidRPr="00F00D37">
        <w:rPr>
          <w:spacing w:val="-6"/>
          <w:sz w:val="28"/>
          <w:szCs w:val="28"/>
        </w:rPr>
        <w:t xml:space="preserve"> </w:t>
      </w:r>
      <w:r w:rsidRPr="00F00D37">
        <w:rPr>
          <w:sz w:val="28"/>
          <w:szCs w:val="28"/>
        </w:rPr>
        <w:t>01.0</w:t>
      </w:r>
      <w:r w:rsidR="00B30A18" w:rsidRPr="00F00D37">
        <w:rPr>
          <w:sz w:val="28"/>
          <w:szCs w:val="28"/>
        </w:rPr>
        <w:t>7</w:t>
      </w:r>
      <w:r w:rsidRPr="00F00D37">
        <w:rPr>
          <w:sz w:val="28"/>
          <w:szCs w:val="28"/>
        </w:rPr>
        <w:t>.2024</w:t>
      </w:r>
      <w:r w:rsidRPr="00F00D37">
        <w:rPr>
          <w:spacing w:val="-6"/>
          <w:sz w:val="28"/>
          <w:szCs w:val="28"/>
        </w:rPr>
        <w:t xml:space="preserve"> та у звітному місяці (</w:t>
      </w:r>
      <w:r w:rsidR="00B30A18" w:rsidRPr="00F00D37">
        <w:rPr>
          <w:spacing w:val="-6"/>
          <w:sz w:val="28"/>
          <w:szCs w:val="28"/>
        </w:rPr>
        <w:t>черв</w:t>
      </w:r>
      <w:r w:rsidR="00BF16A7" w:rsidRPr="00F00D37">
        <w:rPr>
          <w:spacing w:val="-6"/>
          <w:sz w:val="28"/>
          <w:szCs w:val="28"/>
        </w:rPr>
        <w:t>ні</w:t>
      </w:r>
      <w:r w:rsidRPr="00F00D37">
        <w:rPr>
          <w:spacing w:val="-6"/>
          <w:sz w:val="28"/>
          <w:szCs w:val="28"/>
        </w:rPr>
        <w:t xml:space="preserve">) </w:t>
      </w:r>
      <w:r w:rsidRPr="00F00D37">
        <w:rPr>
          <w:sz w:val="28"/>
          <w:szCs w:val="28"/>
        </w:rPr>
        <w:t>відображена</w:t>
      </w:r>
      <w:r w:rsidRPr="00F00D37">
        <w:rPr>
          <w:spacing w:val="-7"/>
          <w:sz w:val="28"/>
          <w:szCs w:val="28"/>
        </w:rPr>
        <w:t xml:space="preserve"> </w:t>
      </w:r>
      <w:r w:rsidRPr="00F00D37">
        <w:rPr>
          <w:sz w:val="28"/>
          <w:szCs w:val="28"/>
        </w:rPr>
        <w:t>на рис</w:t>
      </w:r>
      <w:r w:rsidR="00BF16A7" w:rsidRPr="00F00D37">
        <w:rPr>
          <w:sz w:val="28"/>
          <w:szCs w:val="28"/>
        </w:rPr>
        <w:t>.</w:t>
      </w:r>
      <w:r w:rsidRPr="00F00D37">
        <w:rPr>
          <w:spacing w:val="-5"/>
          <w:sz w:val="28"/>
          <w:szCs w:val="28"/>
        </w:rPr>
        <w:t xml:space="preserve"> </w:t>
      </w:r>
      <w:r w:rsidRPr="00F00D37">
        <w:rPr>
          <w:sz w:val="28"/>
          <w:szCs w:val="28"/>
        </w:rPr>
        <w:t>1, 2 та в таблицях 1</w:t>
      </w:r>
      <w:r w:rsidR="00F54134" w:rsidRPr="00F00D37">
        <w:rPr>
          <w:sz w:val="28"/>
          <w:szCs w:val="28"/>
        </w:rPr>
        <w:t>–</w:t>
      </w:r>
      <w:r w:rsidRPr="00F00D37">
        <w:rPr>
          <w:sz w:val="28"/>
          <w:szCs w:val="28"/>
        </w:rPr>
        <w:t>3, що додаються.</w:t>
      </w:r>
    </w:p>
    <w:p w14:paraId="40D69C3D" w14:textId="77777777" w:rsidR="00D7078C" w:rsidRPr="00F00D37" w:rsidRDefault="00D7078C" w:rsidP="001A1857">
      <w:pPr>
        <w:pStyle w:val="a3"/>
        <w:jc w:val="both"/>
        <w:rPr>
          <w:i/>
        </w:rPr>
      </w:pPr>
    </w:p>
    <w:p w14:paraId="03323ECC" w14:textId="29D54B00" w:rsidR="00D7078C" w:rsidRPr="00F00D37" w:rsidRDefault="00BC670D" w:rsidP="001A1857">
      <w:pPr>
        <w:pStyle w:val="a3"/>
        <w:tabs>
          <w:tab w:val="left" w:pos="2694"/>
        </w:tabs>
        <w:jc w:val="both"/>
        <w:rPr>
          <w:i/>
          <w:sz w:val="28"/>
          <w:szCs w:val="28"/>
          <w:lang w:val="en-US"/>
        </w:rPr>
      </w:pPr>
      <w:r w:rsidRPr="00F00D37">
        <w:rPr>
          <w:i/>
          <w:sz w:val="28"/>
          <w:szCs w:val="28"/>
        </w:rPr>
        <w:t>К</w:t>
      </w:r>
      <w:r w:rsidR="00D7078C" w:rsidRPr="00F00D37">
        <w:rPr>
          <w:i/>
          <w:sz w:val="28"/>
          <w:szCs w:val="28"/>
        </w:rPr>
        <w:t>ількість виданих та анульованих ліцензій</w:t>
      </w:r>
      <w:r w:rsidR="00DD3110" w:rsidRPr="00F00D37">
        <w:rPr>
          <w:i/>
          <w:sz w:val="28"/>
          <w:szCs w:val="28"/>
        </w:rPr>
        <w:t xml:space="preserve"> (рис. 3, табл. 1–3)</w:t>
      </w:r>
    </w:p>
    <w:p w14:paraId="67310101" w14:textId="6881D8B3" w:rsidR="00961C8B" w:rsidRPr="00F00D37" w:rsidRDefault="00AB73E4" w:rsidP="001A1857">
      <w:pPr>
        <w:pStyle w:val="a3"/>
        <w:ind w:firstLine="567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Кількість</w:t>
      </w:r>
      <w:r w:rsidRPr="00F00D37">
        <w:rPr>
          <w:spacing w:val="89"/>
          <w:sz w:val="28"/>
          <w:szCs w:val="28"/>
        </w:rPr>
        <w:t xml:space="preserve"> </w:t>
      </w:r>
      <w:r w:rsidRPr="00F00D37">
        <w:rPr>
          <w:sz w:val="28"/>
          <w:szCs w:val="28"/>
        </w:rPr>
        <w:t>виданих</w:t>
      </w:r>
      <w:r w:rsidRPr="00F00D37">
        <w:rPr>
          <w:spacing w:val="85"/>
          <w:sz w:val="28"/>
          <w:szCs w:val="28"/>
        </w:rPr>
        <w:t xml:space="preserve"> </w:t>
      </w:r>
      <w:r w:rsidRPr="00F00D37">
        <w:rPr>
          <w:sz w:val="28"/>
          <w:szCs w:val="28"/>
        </w:rPr>
        <w:t>КРАІЛ</w:t>
      </w:r>
      <w:r w:rsidRPr="00F00D37">
        <w:rPr>
          <w:spacing w:val="85"/>
          <w:sz w:val="28"/>
          <w:szCs w:val="28"/>
        </w:rPr>
        <w:t xml:space="preserve"> </w:t>
      </w:r>
      <w:r w:rsidRPr="00F00D37">
        <w:rPr>
          <w:sz w:val="28"/>
          <w:szCs w:val="28"/>
        </w:rPr>
        <w:t>ліцензій</w:t>
      </w:r>
      <w:r w:rsidRPr="00F00D37">
        <w:rPr>
          <w:spacing w:val="86"/>
          <w:sz w:val="28"/>
          <w:szCs w:val="28"/>
        </w:rPr>
        <w:t xml:space="preserve"> </w:t>
      </w:r>
      <w:r w:rsidRPr="00F00D37">
        <w:rPr>
          <w:sz w:val="28"/>
          <w:szCs w:val="28"/>
        </w:rPr>
        <w:t>з</w:t>
      </w:r>
      <w:r w:rsidR="00961C8B" w:rsidRPr="00F00D37">
        <w:rPr>
          <w:sz w:val="28"/>
          <w:szCs w:val="28"/>
        </w:rPr>
        <w:t>а</w:t>
      </w:r>
      <w:r w:rsidR="00961C8B" w:rsidRPr="00F00D37">
        <w:rPr>
          <w:spacing w:val="25"/>
          <w:sz w:val="28"/>
          <w:szCs w:val="28"/>
        </w:rPr>
        <w:t xml:space="preserve"> </w:t>
      </w:r>
      <w:r w:rsidR="00961C8B" w:rsidRPr="00F00D37">
        <w:rPr>
          <w:sz w:val="28"/>
          <w:szCs w:val="28"/>
        </w:rPr>
        <w:t>січень</w:t>
      </w:r>
      <w:r w:rsidR="00820422" w:rsidRPr="00F00D37">
        <w:rPr>
          <w:sz w:val="28"/>
          <w:szCs w:val="28"/>
        </w:rPr>
        <w:t> </w:t>
      </w:r>
      <w:r w:rsidR="00961C8B" w:rsidRPr="00F00D37">
        <w:rPr>
          <w:sz w:val="28"/>
          <w:szCs w:val="28"/>
        </w:rPr>
        <w:t>–</w:t>
      </w:r>
      <w:r w:rsidR="00820422" w:rsidRPr="00F00D37">
        <w:rPr>
          <w:sz w:val="28"/>
          <w:szCs w:val="28"/>
        </w:rPr>
        <w:t> черв</w:t>
      </w:r>
      <w:r w:rsidR="00961C8B" w:rsidRPr="00F00D37">
        <w:rPr>
          <w:sz w:val="28"/>
          <w:szCs w:val="28"/>
        </w:rPr>
        <w:t>ень</w:t>
      </w:r>
      <w:r w:rsidR="00961C8B" w:rsidRPr="00F00D37">
        <w:rPr>
          <w:spacing w:val="85"/>
          <w:sz w:val="28"/>
          <w:szCs w:val="28"/>
        </w:rPr>
        <w:t xml:space="preserve"> </w:t>
      </w:r>
      <w:r w:rsidR="00961C8B" w:rsidRPr="00F00D37">
        <w:rPr>
          <w:sz w:val="28"/>
          <w:szCs w:val="28"/>
        </w:rPr>
        <w:t>2024</w:t>
      </w:r>
      <w:r w:rsidR="00961C8B" w:rsidRPr="00F00D37">
        <w:rPr>
          <w:spacing w:val="85"/>
          <w:sz w:val="28"/>
          <w:szCs w:val="28"/>
        </w:rPr>
        <w:t xml:space="preserve"> </w:t>
      </w:r>
      <w:r w:rsidR="00961C8B" w:rsidRPr="00F00D37">
        <w:rPr>
          <w:sz w:val="28"/>
          <w:szCs w:val="28"/>
        </w:rPr>
        <w:t>року</w:t>
      </w:r>
      <w:r w:rsidR="00961C8B" w:rsidRPr="00F00D37">
        <w:rPr>
          <w:spacing w:val="85"/>
          <w:sz w:val="28"/>
          <w:szCs w:val="28"/>
        </w:rPr>
        <w:t xml:space="preserve"> </w:t>
      </w:r>
      <w:r w:rsidR="00961C8B" w:rsidRPr="00F00D37">
        <w:rPr>
          <w:sz w:val="28"/>
          <w:szCs w:val="28"/>
        </w:rPr>
        <w:t xml:space="preserve">становила </w:t>
      </w:r>
      <w:r w:rsidR="00564A19" w:rsidRPr="00F00D37">
        <w:rPr>
          <w:sz w:val="28"/>
          <w:szCs w:val="28"/>
        </w:rPr>
        <w:t>2</w:t>
      </w:r>
      <w:r w:rsidR="00961C8B" w:rsidRPr="00F00D37">
        <w:rPr>
          <w:sz w:val="28"/>
          <w:szCs w:val="28"/>
        </w:rPr>
        <w:t>5</w:t>
      </w:r>
      <w:r w:rsidR="00820422" w:rsidRPr="00F00D37">
        <w:rPr>
          <w:sz w:val="28"/>
          <w:szCs w:val="28"/>
        </w:rPr>
        <w:t>6</w:t>
      </w:r>
      <w:r w:rsidR="00961C8B" w:rsidRPr="00F00D37">
        <w:rPr>
          <w:sz w:val="28"/>
          <w:szCs w:val="28"/>
        </w:rPr>
        <w:t>, з них:</w:t>
      </w:r>
    </w:p>
    <w:p w14:paraId="5E007960" w14:textId="33B252C2" w:rsidR="00961C8B" w:rsidRPr="00F00D37" w:rsidRDefault="00564A19" w:rsidP="001A1857">
      <w:pPr>
        <w:pStyle w:val="a3"/>
        <w:ind w:firstLine="567"/>
        <w:jc w:val="both"/>
        <w:rPr>
          <w:sz w:val="28"/>
          <w:szCs w:val="28"/>
        </w:rPr>
      </w:pPr>
      <w:bookmarkStart w:id="0" w:name="_Hlk169098388"/>
      <w:r w:rsidRPr="00F00D37">
        <w:rPr>
          <w:sz w:val="28"/>
          <w:szCs w:val="28"/>
        </w:rPr>
        <w:t>235</w:t>
      </w:r>
      <w:r w:rsidR="00961C8B" w:rsidRPr="00F00D37">
        <w:rPr>
          <w:sz w:val="28"/>
          <w:szCs w:val="28"/>
        </w:rPr>
        <w:t xml:space="preserve"> ліцензій на гральні автомати</w:t>
      </w:r>
      <w:bookmarkEnd w:id="0"/>
      <w:r w:rsidR="00961C8B" w:rsidRPr="00F00D37">
        <w:rPr>
          <w:sz w:val="28"/>
          <w:szCs w:val="28"/>
        </w:rPr>
        <w:t>;</w:t>
      </w:r>
    </w:p>
    <w:p w14:paraId="533D34EF" w14:textId="5B1DA814" w:rsidR="00961C8B" w:rsidRPr="00F00D37" w:rsidRDefault="00961C8B" w:rsidP="001A1857">
      <w:pPr>
        <w:pStyle w:val="a3"/>
        <w:ind w:firstLine="567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9 ліцензій на гральні столи;</w:t>
      </w:r>
    </w:p>
    <w:p w14:paraId="7A12C152" w14:textId="51489A36" w:rsidR="00230958" w:rsidRPr="00F00D37" w:rsidRDefault="008C38EE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pacing w:val="-2"/>
          <w:sz w:val="28"/>
          <w:szCs w:val="28"/>
        </w:rPr>
        <w:t>7</w:t>
      </w:r>
      <w:r w:rsidR="00230958" w:rsidRPr="00F00D37">
        <w:rPr>
          <w:spacing w:val="-2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ліцензі</w:t>
      </w:r>
      <w:r w:rsidR="001A1857" w:rsidRPr="00F00D37">
        <w:rPr>
          <w:sz w:val="28"/>
          <w:szCs w:val="28"/>
        </w:rPr>
        <w:t>й</w:t>
      </w:r>
      <w:r w:rsidR="00230958" w:rsidRPr="00F00D37">
        <w:rPr>
          <w:spacing w:val="-1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на</w:t>
      </w:r>
      <w:r w:rsidR="00230958" w:rsidRPr="00F00D37">
        <w:rPr>
          <w:spacing w:val="-3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провадження</w:t>
      </w:r>
      <w:r w:rsidR="00230958" w:rsidRPr="00F00D37">
        <w:rPr>
          <w:spacing w:val="-1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діяльності</w:t>
      </w:r>
      <w:r w:rsidR="00230958" w:rsidRPr="00F00D37">
        <w:rPr>
          <w:spacing w:val="-1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з</w:t>
      </w:r>
      <w:r w:rsidR="00230958" w:rsidRPr="00F00D37">
        <w:rPr>
          <w:spacing w:val="-2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надання</w:t>
      </w:r>
      <w:r w:rsidR="00230958" w:rsidRPr="00F00D37">
        <w:rPr>
          <w:spacing w:val="-4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послуг</w:t>
      </w:r>
      <w:r w:rsidR="00230958" w:rsidRPr="00F00D37">
        <w:rPr>
          <w:spacing w:val="-2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у</w:t>
      </w:r>
      <w:r w:rsidR="00230958" w:rsidRPr="00F00D37">
        <w:rPr>
          <w:spacing w:val="-2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сфері</w:t>
      </w:r>
      <w:r w:rsidR="00230958" w:rsidRPr="00F00D37">
        <w:rPr>
          <w:spacing w:val="-1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азартних</w:t>
      </w:r>
      <w:r w:rsidR="00230958" w:rsidRPr="00F00D37">
        <w:rPr>
          <w:spacing w:val="-1"/>
          <w:sz w:val="28"/>
          <w:szCs w:val="28"/>
        </w:rPr>
        <w:t xml:space="preserve"> </w:t>
      </w:r>
      <w:r w:rsidR="00230958" w:rsidRPr="00F00D37">
        <w:rPr>
          <w:sz w:val="28"/>
          <w:szCs w:val="28"/>
        </w:rPr>
        <w:t>ігор;</w:t>
      </w:r>
    </w:p>
    <w:p w14:paraId="1E6B6D7C" w14:textId="067F2458" w:rsidR="00DC5C1A" w:rsidRPr="00F00D37" w:rsidRDefault="002523F0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 xml:space="preserve">2 ліцензії на провадження діяльності з організації та проведення азартних ігор </w:t>
      </w:r>
      <w:r w:rsidR="00D94994" w:rsidRPr="00F00D37">
        <w:rPr>
          <w:sz w:val="28"/>
          <w:szCs w:val="28"/>
        </w:rPr>
        <w:t>казино в мережі Інтернет;</w:t>
      </w:r>
      <w:r w:rsidRPr="00F00D37">
        <w:rPr>
          <w:sz w:val="28"/>
          <w:szCs w:val="28"/>
        </w:rPr>
        <w:t xml:space="preserve"> </w:t>
      </w:r>
    </w:p>
    <w:p w14:paraId="261B6292" w14:textId="59F43783" w:rsidR="00230958" w:rsidRPr="00F00D37" w:rsidRDefault="00230958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 xml:space="preserve">2 ліцензії на провадження діяльності з організації та проведення азартних ігор </w:t>
      </w:r>
      <w:r w:rsidR="00D94994" w:rsidRPr="00F00D37">
        <w:rPr>
          <w:sz w:val="28"/>
          <w:szCs w:val="28"/>
        </w:rPr>
        <w:t>у залах гральних автоматів</w:t>
      </w:r>
      <w:r w:rsidR="001A1857" w:rsidRPr="00F00D37">
        <w:rPr>
          <w:sz w:val="28"/>
          <w:szCs w:val="28"/>
        </w:rPr>
        <w:t>;</w:t>
      </w:r>
    </w:p>
    <w:p w14:paraId="6E24A597" w14:textId="4DBD2340" w:rsidR="00961C8B" w:rsidRPr="00F00D37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1 ліцензія на гральний стіл з кільцем рулетки</w:t>
      </w:r>
      <w:r w:rsidR="001A1857" w:rsidRPr="00F00D37">
        <w:rPr>
          <w:sz w:val="28"/>
          <w:szCs w:val="28"/>
        </w:rPr>
        <w:t>.</w:t>
      </w:r>
    </w:p>
    <w:p w14:paraId="7AE61D46" w14:textId="07372DA0" w:rsidR="008413BF" w:rsidRPr="00F00D37" w:rsidRDefault="008413BF" w:rsidP="001A1857">
      <w:pPr>
        <w:pStyle w:val="a3"/>
        <w:spacing w:before="120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Кількість</w:t>
      </w:r>
      <w:r w:rsidRPr="00F00D37">
        <w:rPr>
          <w:spacing w:val="89"/>
          <w:sz w:val="28"/>
          <w:szCs w:val="28"/>
        </w:rPr>
        <w:t xml:space="preserve"> </w:t>
      </w:r>
      <w:r w:rsidRPr="00F00D37">
        <w:rPr>
          <w:sz w:val="28"/>
          <w:szCs w:val="28"/>
        </w:rPr>
        <w:t>анульованих</w:t>
      </w:r>
      <w:r w:rsidRPr="00F00D37">
        <w:rPr>
          <w:spacing w:val="85"/>
          <w:sz w:val="28"/>
          <w:szCs w:val="28"/>
        </w:rPr>
        <w:t xml:space="preserve"> </w:t>
      </w:r>
      <w:r w:rsidRPr="00F00D37">
        <w:rPr>
          <w:sz w:val="28"/>
          <w:szCs w:val="28"/>
        </w:rPr>
        <w:t>ліцензій</w:t>
      </w:r>
      <w:r w:rsidRPr="00F00D37">
        <w:rPr>
          <w:spacing w:val="86"/>
          <w:sz w:val="28"/>
          <w:szCs w:val="28"/>
        </w:rPr>
        <w:t xml:space="preserve"> </w:t>
      </w:r>
      <w:r w:rsidRPr="00F00D37">
        <w:rPr>
          <w:sz w:val="28"/>
          <w:szCs w:val="28"/>
        </w:rPr>
        <w:t>за</w:t>
      </w:r>
      <w:r w:rsidRPr="00F00D37">
        <w:rPr>
          <w:spacing w:val="25"/>
          <w:sz w:val="28"/>
          <w:szCs w:val="28"/>
        </w:rPr>
        <w:t xml:space="preserve"> </w:t>
      </w:r>
      <w:r w:rsidRPr="00F00D37">
        <w:rPr>
          <w:sz w:val="28"/>
          <w:szCs w:val="28"/>
        </w:rPr>
        <w:t>січень</w:t>
      </w:r>
      <w:r w:rsidRPr="00F00D37">
        <w:rPr>
          <w:spacing w:val="86"/>
          <w:sz w:val="28"/>
          <w:szCs w:val="28"/>
        </w:rPr>
        <w:t xml:space="preserve"> </w:t>
      </w:r>
      <w:r w:rsidRPr="00F00D37">
        <w:rPr>
          <w:sz w:val="28"/>
          <w:szCs w:val="28"/>
        </w:rPr>
        <w:t>–</w:t>
      </w:r>
      <w:r w:rsidRPr="00F00D37">
        <w:rPr>
          <w:spacing w:val="86"/>
          <w:sz w:val="28"/>
          <w:szCs w:val="28"/>
        </w:rPr>
        <w:t xml:space="preserve"> </w:t>
      </w:r>
      <w:r w:rsidR="00153C4B" w:rsidRPr="00F00D37">
        <w:rPr>
          <w:sz w:val="28"/>
          <w:szCs w:val="28"/>
        </w:rPr>
        <w:t>червень</w:t>
      </w:r>
      <w:r w:rsidRPr="00F00D37">
        <w:rPr>
          <w:spacing w:val="85"/>
          <w:sz w:val="28"/>
          <w:szCs w:val="28"/>
        </w:rPr>
        <w:t xml:space="preserve"> </w:t>
      </w:r>
      <w:r w:rsidRPr="00F00D37">
        <w:rPr>
          <w:sz w:val="28"/>
          <w:szCs w:val="28"/>
        </w:rPr>
        <w:t>2024</w:t>
      </w:r>
      <w:r w:rsidRPr="00F00D37">
        <w:rPr>
          <w:spacing w:val="85"/>
          <w:sz w:val="28"/>
          <w:szCs w:val="28"/>
        </w:rPr>
        <w:t xml:space="preserve"> </w:t>
      </w:r>
      <w:r w:rsidRPr="00F00D37">
        <w:rPr>
          <w:sz w:val="28"/>
          <w:szCs w:val="28"/>
        </w:rPr>
        <w:t>року становила</w:t>
      </w:r>
      <w:r w:rsidRPr="00F00D37">
        <w:rPr>
          <w:spacing w:val="-7"/>
          <w:sz w:val="28"/>
          <w:szCs w:val="28"/>
        </w:rPr>
        <w:t xml:space="preserve"> 40</w:t>
      </w:r>
      <w:r w:rsidRPr="00F00D37">
        <w:rPr>
          <w:sz w:val="28"/>
          <w:szCs w:val="28"/>
        </w:rPr>
        <w:t>, з них:</w:t>
      </w:r>
    </w:p>
    <w:p w14:paraId="68FDF492" w14:textId="77777777" w:rsidR="008413BF" w:rsidRPr="00F00D37" w:rsidRDefault="008413B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1 ліцензія на провадження діяльності з організації та проведення азартних ігор казино у мережі Інтернет;</w:t>
      </w:r>
    </w:p>
    <w:p w14:paraId="719C85D7" w14:textId="77777777" w:rsidR="008413BF" w:rsidRPr="00F00D37" w:rsidRDefault="008413B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39 ліцензій на гральні автомати.</w:t>
      </w:r>
    </w:p>
    <w:p w14:paraId="334A7791" w14:textId="01D6F899" w:rsidR="0084526E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F00D37">
        <w:rPr>
          <w:sz w:val="28"/>
          <w:szCs w:val="28"/>
        </w:rPr>
        <w:t>У</w:t>
      </w:r>
      <w:r w:rsidRPr="00F00D37">
        <w:rPr>
          <w:spacing w:val="51"/>
          <w:sz w:val="28"/>
          <w:szCs w:val="28"/>
        </w:rPr>
        <w:t xml:space="preserve"> </w:t>
      </w:r>
      <w:r w:rsidRPr="00F00D37">
        <w:rPr>
          <w:sz w:val="28"/>
          <w:szCs w:val="28"/>
        </w:rPr>
        <w:t>звітному</w:t>
      </w:r>
      <w:r w:rsidRPr="00F00D37">
        <w:rPr>
          <w:spacing w:val="108"/>
          <w:sz w:val="28"/>
          <w:szCs w:val="28"/>
        </w:rPr>
        <w:t xml:space="preserve"> </w:t>
      </w:r>
      <w:r w:rsidRPr="00F00D37">
        <w:rPr>
          <w:sz w:val="28"/>
          <w:szCs w:val="28"/>
        </w:rPr>
        <w:t>місяці</w:t>
      </w:r>
      <w:r w:rsidRPr="00F00D37">
        <w:rPr>
          <w:spacing w:val="109"/>
          <w:sz w:val="28"/>
          <w:szCs w:val="28"/>
        </w:rPr>
        <w:t xml:space="preserve"> </w:t>
      </w:r>
      <w:r w:rsidRPr="00F00D37">
        <w:rPr>
          <w:sz w:val="28"/>
          <w:szCs w:val="28"/>
        </w:rPr>
        <w:t>(</w:t>
      </w:r>
      <w:r w:rsidR="00FF7C51" w:rsidRPr="00F00D37">
        <w:rPr>
          <w:sz w:val="28"/>
          <w:szCs w:val="28"/>
        </w:rPr>
        <w:t>червні</w:t>
      </w:r>
      <w:r w:rsidRPr="00F00D37">
        <w:rPr>
          <w:sz w:val="28"/>
          <w:szCs w:val="28"/>
        </w:rPr>
        <w:t>)</w:t>
      </w:r>
      <w:r w:rsidRPr="00F00D37">
        <w:rPr>
          <w:spacing w:val="109"/>
          <w:sz w:val="28"/>
          <w:szCs w:val="28"/>
        </w:rPr>
        <w:t xml:space="preserve"> </w:t>
      </w:r>
      <w:r w:rsidRPr="00F00D37">
        <w:rPr>
          <w:sz w:val="28"/>
          <w:szCs w:val="28"/>
        </w:rPr>
        <w:t>видано</w:t>
      </w:r>
      <w:r w:rsidR="00093F7D" w:rsidRPr="00F00D37">
        <w:rPr>
          <w:sz w:val="28"/>
          <w:szCs w:val="28"/>
        </w:rPr>
        <w:t xml:space="preserve"> </w:t>
      </w:r>
      <w:r w:rsidR="00FF7C51" w:rsidRPr="00F00D37">
        <w:rPr>
          <w:sz w:val="28"/>
          <w:szCs w:val="28"/>
        </w:rPr>
        <w:t xml:space="preserve">4 </w:t>
      </w:r>
      <w:r w:rsidRPr="00F00D37">
        <w:rPr>
          <w:sz w:val="28"/>
          <w:szCs w:val="28"/>
        </w:rPr>
        <w:t>ліцензі</w:t>
      </w:r>
      <w:r w:rsidR="00FF7C51" w:rsidRPr="00F00D37">
        <w:rPr>
          <w:sz w:val="28"/>
          <w:szCs w:val="28"/>
        </w:rPr>
        <w:t>ї</w:t>
      </w:r>
      <w:r w:rsidR="000B58A3" w:rsidRPr="00F00D37">
        <w:rPr>
          <w:sz w:val="28"/>
          <w:szCs w:val="28"/>
        </w:rPr>
        <w:t xml:space="preserve">, </w:t>
      </w:r>
      <w:r w:rsidR="00CD38B6" w:rsidRPr="00F00D37">
        <w:rPr>
          <w:sz w:val="28"/>
          <w:szCs w:val="28"/>
        </w:rPr>
        <w:t>з</w:t>
      </w:r>
      <w:r w:rsidR="000B58A3" w:rsidRPr="00F00D37">
        <w:rPr>
          <w:sz w:val="28"/>
          <w:szCs w:val="28"/>
        </w:rPr>
        <w:t xml:space="preserve"> них</w:t>
      </w:r>
      <w:r w:rsidR="002F5F83" w:rsidRPr="00F00D37">
        <w:rPr>
          <w:sz w:val="28"/>
          <w:szCs w:val="28"/>
        </w:rPr>
        <w:t xml:space="preserve"> –</w:t>
      </w:r>
      <w:r w:rsidR="000B58A3" w:rsidRPr="00F00D37">
        <w:rPr>
          <w:sz w:val="28"/>
          <w:szCs w:val="28"/>
        </w:rPr>
        <w:t xml:space="preserve"> </w:t>
      </w:r>
      <w:r w:rsidR="00FF7C51" w:rsidRPr="00F00D37">
        <w:rPr>
          <w:sz w:val="28"/>
          <w:szCs w:val="28"/>
        </w:rPr>
        <w:t xml:space="preserve">2 ліцензії </w:t>
      </w:r>
      <w:r w:rsidR="000B58A3" w:rsidRPr="00F00D37">
        <w:rPr>
          <w:sz w:val="28"/>
          <w:szCs w:val="28"/>
        </w:rPr>
        <w:t>на провадження діяльності з організації та проведення азартних ігор у залах гральних автоматів</w:t>
      </w:r>
      <w:r w:rsidR="00CD38B6" w:rsidRPr="00F00D37">
        <w:rPr>
          <w:sz w:val="28"/>
          <w:szCs w:val="28"/>
        </w:rPr>
        <w:t>; 2 ліцензії на</w:t>
      </w:r>
      <w:r w:rsidR="00CD38B6" w:rsidRPr="00F00D37">
        <w:rPr>
          <w:spacing w:val="-3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провадження</w:t>
      </w:r>
      <w:r w:rsidR="00CD38B6" w:rsidRPr="00F00D37">
        <w:rPr>
          <w:spacing w:val="-1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діяльності</w:t>
      </w:r>
      <w:r w:rsidR="00CD38B6" w:rsidRPr="00F00D37">
        <w:rPr>
          <w:spacing w:val="-1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з</w:t>
      </w:r>
      <w:r w:rsidR="00CD38B6" w:rsidRPr="00F00D37">
        <w:rPr>
          <w:spacing w:val="-2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надання</w:t>
      </w:r>
      <w:r w:rsidR="00CD38B6" w:rsidRPr="00F00D37">
        <w:rPr>
          <w:spacing w:val="-4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послуг</w:t>
      </w:r>
      <w:r w:rsidR="00CD38B6" w:rsidRPr="00F00D37">
        <w:rPr>
          <w:spacing w:val="-2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у</w:t>
      </w:r>
      <w:r w:rsidR="00CD38B6" w:rsidRPr="00F00D37">
        <w:rPr>
          <w:spacing w:val="-2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сфері</w:t>
      </w:r>
      <w:r w:rsidR="00CD38B6" w:rsidRPr="00F00D37">
        <w:rPr>
          <w:spacing w:val="-1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>азартних</w:t>
      </w:r>
      <w:r w:rsidR="00CD38B6" w:rsidRPr="00F00D37">
        <w:rPr>
          <w:spacing w:val="-1"/>
          <w:sz w:val="28"/>
          <w:szCs w:val="28"/>
        </w:rPr>
        <w:t xml:space="preserve"> </w:t>
      </w:r>
      <w:r w:rsidR="00CD38B6" w:rsidRPr="00F00D37">
        <w:rPr>
          <w:sz w:val="28"/>
          <w:szCs w:val="28"/>
        </w:rPr>
        <w:t xml:space="preserve">ігор </w:t>
      </w:r>
      <w:r w:rsidRPr="00F00D37">
        <w:rPr>
          <w:sz w:val="28"/>
          <w:szCs w:val="28"/>
        </w:rPr>
        <w:t>(рис. 4, табл.</w:t>
      </w:r>
      <w:r w:rsidRPr="00F00D37">
        <w:rPr>
          <w:spacing w:val="-1"/>
          <w:sz w:val="28"/>
          <w:szCs w:val="28"/>
        </w:rPr>
        <w:t xml:space="preserve"> </w:t>
      </w:r>
      <w:r w:rsidRPr="00F00D37">
        <w:rPr>
          <w:sz w:val="28"/>
          <w:szCs w:val="28"/>
        </w:rPr>
        <w:t>2, 3)</w:t>
      </w:r>
      <w:r w:rsidR="00B65558" w:rsidRPr="00F00D37">
        <w:rPr>
          <w:sz w:val="28"/>
          <w:szCs w:val="28"/>
        </w:rPr>
        <w:t xml:space="preserve">, анулювання </w:t>
      </w:r>
      <w:r w:rsidR="00A16233" w:rsidRPr="00F00D37">
        <w:rPr>
          <w:sz w:val="28"/>
          <w:szCs w:val="28"/>
        </w:rPr>
        <w:t xml:space="preserve">ліцензій </w:t>
      </w:r>
      <w:r w:rsidR="00B65558" w:rsidRPr="00F00D37">
        <w:rPr>
          <w:sz w:val="28"/>
          <w:szCs w:val="28"/>
        </w:rPr>
        <w:t>не</w:t>
      </w:r>
      <w:r w:rsidR="00F04DC2" w:rsidRPr="00F00D37">
        <w:rPr>
          <w:sz w:val="28"/>
          <w:szCs w:val="28"/>
        </w:rPr>
        <w:t xml:space="preserve"> </w:t>
      </w:r>
      <w:r w:rsidR="00A16233" w:rsidRPr="00F00D37">
        <w:rPr>
          <w:sz w:val="28"/>
          <w:szCs w:val="28"/>
        </w:rPr>
        <w:t>було</w:t>
      </w:r>
      <w:r w:rsidR="00F04DC2" w:rsidRPr="00F00D37">
        <w:rPr>
          <w:sz w:val="28"/>
          <w:szCs w:val="28"/>
        </w:rPr>
        <w:t>.</w:t>
      </w:r>
    </w:p>
    <w:p w14:paraId="506CCAE7" w14:textId="77777777" w:rsidR="002321B3" w:rsidRDefault="002321B3" w:rsidP="001A1857">
      <w:pPr>
        <w:pStyle w:val="a3"/>
        <w:ind w:firstLine="566"/>
        <w:jc w:val="both"/>
        <w:rPr>
          <w:sz w:val="28"/>
          <w:szCs w:val="28"/>
        </w:rPr>
      </w:pPr>
    </w:p>
    <w:p w14:paraId="3422F333" w14:textId="77777777" w:rsidR="002321B3" w:rsidRPr="0068340B" w:rsidRDefault="002321B3" w:rsidP="001A1857">
      <w:pPr>
        <w:pStyle w:val="a3"/>
        <w:ind w:firstLine="566"/>
        <w:jc w:val="both"/>
        <w:rPr>
          <w:sz w:val="28"/>
          <w:szCs w:val="28"/>
        </w:rPr>
      </w:pPr>
    </w:p>
    <w:p w14:paraId="0F81DD94" w14:textId="00043405" w:rsidR="00BF3DDC" w:rsidRPr="00C727CB" w:rsidRDefault="00BF3DDC" w:rsidP="00BF3DDC">
      <w:pPr>
        <w:pStyle w:val="a3"/>
        <w:ind w:right="99"/>
        <w:jc w:val="both"/>
        <w:rPr>
          <w:i/>
          <w:iCs/>
          <w:sz w:val="28"/>
          <w:szCs w:val="28"/>
        </w:rPr>
      </w:pPr>
      <w:r w:rsidRPr="00C727CB">
        <w:rPr>
          <w:i/>
          <w:iCs/>
          <w:sz w:val="28"/>
          <w:szCs w:val="28"/>
        </w:rPr>
        <w:t xml:space="preserve">Кількість суб’єктів господарювання </w:t>
      </w:r>
      <w:r w:rsidR="00473D23" w:rsidRPr="00C727CB">
        <w:rPr>
          <w:i/>
          <w:iCs/>
          <w:sz w:val="28"/>
          <w:szCs w:val="28"/>
        </w:rPr>
        <w:t>та загальна кількість ліцензій</w:t>
      </w:r>
    </w:p>
    <w:p w14:paraId="17663594" w14:textId="741536F2" w:rsidR="0005024C" w:rsidRPr="00C727CB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C727CB">
        <w:rPr>
          <w:sz w:val="28"/>
          <w:szCs w:val="28"/>
        </w:rPr>
        <w:t>Станом</w:t>
      </w:r>
      <w:r w:rsidRPr="00C727CB">
        <w:rPr>
          <w:spacing w:val="7"/>
          <w:sz w:val="28"/>
          <w:szCs w:val="28"/>
        </w:rPr>
        <w:t xml:space="preserve"> </w:t>
      </w:r>
      <w:r w:rsidRPr="00C727CB">
        <w:rPr>
          <w:sz w:val="28"/>
          <w:szCs w:val="28"/>
        </w:rPr>
        <w:t>на</w:t>
      </w:r>
      <w:r w:rsidRPr="00C727CB">
        <w:rPr>
          <w:spacing w:val="7"/>
          <w:sz w:val="28"/>
          <w:szCs w:val="28"/>
        </w:rPr>
        <w:t xml:space="preserve"> </w:t>
      </w:r>
      <w:r w:rsidRPr="00C727CB">
        <w:rPr>
          <w:sz w:val="28"/>
          <w:szCs w:val="28"/>
        </w:rPr>
        <w:t>01.</w:t>
      </w:r>
      <w:r w:rsidR="002F321E" w:rsidRPr="00C727CB">
        <w:rPr>
          <w:sz w:val="28"/>
          <w:szCs w:val="28"/>
        </w:rPr>
        <w:t>0</w:t>
      </w:r>
      <w:r w:rsidR="00997264" w:rsidRPr="00C727CB">
        <w:rPr>
          <w:sz w:val="28"/>
          <w:szCs w:val="28"/>
        </w:rPr>
        <w:t>7</w:t>
      </w:r>
      <w:r w:rsidRPr="00C727CB">
        <w:rPr>
          <w:sz w:val="28"/>
          <w:szCs w:val="28"/>
        </w:rPr>
        <w:t>.202</w:t>
      </w:r>
      <w:r w:rsidR="002F321E" w:rsidRPr="00C727CB">
        <w:rPr>
          <w:sz w:val="28"/>
          <w:szCs w:val="28"/>
        </w:rPr>
        <w:t>4</w:t>
      </w:r>
      <w:r w:rsidRPr="00C727CB">
        <w:rPr>
          <w:spacing w:val="10"/>
          <w:sz w:val="28"/>
          <w:szCs w:val="28"/>
        </w:rPr>
        <w:t xml:space="preserve"> </w:t>
      </w:r>
      <w:r w:rsidRPr="00C727CB">
        <w:rPr>
          <w:sz w:val="28"/>
          <w:szCs w:val="28"/>
        </w:rPr>
        <w:t>чинні</w:t>
      </w:r>
      <w:r w:rsidRPr="00C727CB">
        <w:rPr>
          <w:spacing w:val="68"/>
          <w:sz w:val="28"/>
          <w:szCs w:val="28"/>
        </w:rPr>
        <w:t xml:space="preserve"> </w:t>
      </w:r>
      <w:r w:rsidRPr="00C727CB">
        <w:rPr>
          <w:sz w:val="28"/>
          <w:szCs w:val="28"/>
        </w:rPr>
        <w:t>ліцензії</w:t>
      </w:r>
      <w:r w:rsidRPr="00C727CB">
        <w:rPr>
          <w:spacing w:val="66"/>
          <w:sz w:val="28"/>
          <w:szCs w:val="28"/>
        </w:rPr>
        <w:t xml:space="preserve"> </w:t>
      </w:r>
      <w:r w:rsidRPr="00C727CB">
        <w:rPr>
          <w:sz w:val="28"/>
          <w:szCs w:val="28"/>
        </w:rPr>
        <w:t>КРАІЛ</w:t>
      </w:r>
      <w:r w:rsidRPr="00C727CB">
        <w:rPr>
          <w:spacing w:val="65"/>
          <w:sz w:val="28"/>
          <w:szCs w:val="28"/>
        </w:rPr>
        <w:t xml:space="preserve"> </w:t>
      </w:r>
      <w:r w:rsidRPr="00C727CB">
        <w:rPr>
          <w:sz w:val="28"/>
          <w:szCs w:val="28"/>
        </w:rPr>
        <w:t>мають</w:t>
      </w:r>
      <w:r w:rsidRPr="00C727CB">
        <w:rPr>
          <w:spacing w:val="73"/>
          <w:sz w:val="28"/>
          <w:szCs w:val="28"/>
        </w:rPr>
        <w:t xml:space="preserve"> </w:t>
      </w:r>
      <w:r w:rsidR="00F615C5" w:rsidRPr="00C727CB">
        <w:rPr>
          <w:sz w:val="28"/>
          <w:szCs w:val="28"/>
        </w:rPr>
        <w:t>59</w:t>
      </w:r>
      <w:r w:rsidRPr="00C727CB">
        <w:rPr>
          <w:spacing w:val="67"/>
          <w:sz w:val="28"/>
          <w:szCs w:val="28"/>
        </w:rPr>
        <w:t xml:space="preserve"> </w:t>
      </w:r>
      <w:r w:rsidRPr="00C727CB">
        <w:rPr>
          <w:sz w:val="28"/>
          <w:szCs w:val="28"/>
        </w:rPr>
        <w:t>суб’єкт</w:t>
      </w:r>
      <w:r w:rsidR="0064666B" w:rsidRPr="00C727CB">
        <w:rPr>
          <w:sz w:val="28"/>
          <w:szCs w:val="28"/>
        </w:rPr>
        <w:t>ів</w:t>
      </w:r>
      <w:r w:rsidRPr="00C727CB">
        <w:rPr>
          <w:spacing w:val="66"/>
          <w:sz w:val="28"/>
          <w:szCs w:val="28"/>
        </w:rPr>
        <w:t xml:space="preserve"> </w:t>
      </w:r>
      <w:r w:rsidRPr="00C727CB">
        <w:rPr>
          <w:sz w:val="28"/>
          <w:szCs w:val="28"/>
        </w:rPr>
        <w:t>господарювання,</w:t>
      </w:r>
      <w:r w:rsidRPr="00C727CB">
        <w:rPr>
          <w:spacing w:val="67"/>
          <w:sz w:val="28"/>
          <w:szCs w:val="28"/>
        </w:rPr>
        <w:t xml:space="preserve"> </w:t>
      </w:r>
      <w:r w:rsidRPr="00C727CB">
        <w:rPr>
          <w:sz w:val="28"/>
          <w:szCs w:val="28"/>
        </w:rPr>
        <w:t>з</w:t>
      </w:r>
      <w:r w:rsidRPr="00C727CB">
        <w:rPr>
          <w:spacing w:val="69"/>
          <w:sz w:val="28"/>
          <w:szCs w:val="28"/>
        </w:rPr>
        <w:t xml:space="preserve"> </w:t>
      </w:r>
      <w:r w:rsidRPr="00C727CB">
        <w:rPr>
          <w:sz w:val="28"/>
          <w:szCs w:val="28"/>
        </w:rPr>
        <w:t xml:space="preserve">них: </w:t>
      </w:r>
    </w:p>
    <w:p w14:paraId="50782C3E" w14:textId="7B809370" w:rsidR="0005024C" w:rsidRPr="00E2184C" w:rsidRDefault="00997264" w:rsidP="00CA6741">
      <w:pPr>
        <w:pStyle w:val="a3"/>
        <w:ind w:firstLine="567"/>
        <w:jc w:val="both"/>
        <w:rPr>
          <w:spacing w:val="-1"/>
          <w:sz w:val="28"/>
          <w:szCs w:val="28"/>
        </w:rPr>
      </w:pPr>
      <w:r w:rsidRPr="00C727CB">
        <w:rPr>
          <w:sz w:val="28"/>
          <w:szCs w:val="28"/>
        </w:rPr>
        <w:t>30</w:t>
      </w:r>
      <w:r w:rsidR="001C0DD4" w:rsidRPr="00C727CB">
        <w:rPr>
          <w:sz w:val="28"/>
          <w:szCs w:val="28"/>
        </w:rPr>
        <w:t xml:space="preserve"> </w:t>
      </w:r>
      <w:r w:rsidR="00F37D6E" w:rsidRPr="00C727CB">
        <w:rPr>
          <w:sz w:val="28"/>
          <w:szCs w:val="28"/>
        </w:rPr>
        <w:t>організатор</w:t>
      </w:r>
      <w:r w:rsidR="001C0DD4" w:rsidRPr="00C727CB">
        <w:rPr>
          <w:sz w:val="28"/>
          <w:szCs w:val="28"/>
        </w:rPr>
        <w:t>ів</w:t>
      </w:r>
      <w:r w:rsidR="00F37D6E" w:rsidRPr="00C727CB">
        <w:rPr>
          <w:sz w:val="28"/>
          <w:szCs w:val="28"/>
        </w:rPr>
        <w:t xml:space="preserve"> азартних</w:t>
      </w:r>
      <w:r w:rsidR="00F37D6E" w:rsidRPr="00C727CB">
        <w:rPr>
          <w:spacing w:val="-1"/>
          <w:sz w:val="28"/>
          <w:szCs w:val="28"/>
        </w:rPr>
        <w:t xml:space="preserve"> </w:t>
      </w:r>
      <w:r w:rsidR="00F37D6E" w:rsidRPr="00C727CB">
        <w:rPr>
          <w:sz w:val="28"/>
          <w:szCs w:val="28"/>
        </w:rPr>
        <w:t>ігор</w:t>
      </w:r>
      <w:r w:rsidR="00126B1B" w:rsidRPr="00C727CB">
        <w:rPr>
          <w:spacing w:val="-1"/>
          <w:sz w:val="28"/>
          <w:szCs w:val="28"/>
        </w:rPr>
        <w:t xml:space="preserve"> (здійснюють один або декілька видів </w:t>
      </w:r>
      <w:r w:rsidR="00126B1B" w:rsidRPr="00E2184C">
        <w:rPr>
          <w:spacing w:val="-1"/>
          <w:sz w:val="28"/>
          <w:szCs w:val="28"/>
        </w:rPr>
        <w:t>діяльності</w:t>
      </w:r>
      <w:r w:rsidR="00011645" w:rsidRPr="00E2184C">
        <w:rPr>
          <w:spacing w:val="-1"/>
          <w:sz w:val="28"/>
          <w:szCs w:val="28"/>
        </w:rPr>
        <w:t xml:space="preserve"> у сфері азартних ігор</w:t>
      </w:r>
      <w:r w:rsidR="00126B1B" w:rsidRPr="00E2184C">
        <w:rPr>
          <w:spacing w:val="-1"/>
          <w:sz w:val="28"/>
          <w:szCs w:val="28"/>
        </w:rPr>
        <w:t>)</w:t>
      </w:r>
      <w:r w:rsidR="00EE709E" w:rsidRPr="00E2184C">
        <w:rPr>
          <w:spacing w:val="-1"/>
          <w:sz w:val="28"/>
          <w:szCs w:val="28"/>
        </w:rPr>
        <w:t xml:space="preserve">. </w:t>
      </w:r>
      <w:r w:rsidR="00EE709E" w:rsidRPr="00E2184C">
        <w:rPr>
          <w:sz w:val="28"/>
          <w:szCs w:val="28"/>
        </w:rPr>
        <w:t>Зокрема, у червні</w:t>
      </w:r>
      <w:r w:rsidR="006B4F27">
        <w:rPr>
          <w:sz w:val="28"/>
          <w:szCs w:val="28"/>
        </w:rPr>
        <w:t xml:space="preserve"> </w:t>
      </w:r>
      <w:r w:rsidR="00EE709E" w:rsidRPr="00E2184C">
        <w:rPr>
          <w:sz w:val="28"/>
          <w:szCs w:val="28"/>
        </w:rPr>
        <w:t xml:space="preserve">1 новий </w:t>
      </w:r>
      <w:r w:rsidR="00A72BEB">
        <w:rPr>
          <w:sz w:val="28"/>
          <w:szCs w:val="28"/>
        </w:rPr>
        <w:t>суб’єкт господарюв</w:t>
      </w:r>
      <w:r w:rsidR="00D43162">
        <w:rPr>
          <w:sz w:val="28"/>
          <w:szCs w:val="28"/>
        </w:rPr>
        <w:t>а</w:t>
      </w:r>
      <w:r w:rsidR="00A72BEB">
        <w:rPr>
          <w:sz w:val="28"/>
          <w:szCs w:val="28"/>
        </w:rPr>
        <w:t>ння</w:t>
      </w:r>
      <w:r w:rsidR="00E2184C">
        <w:rPr>
          <w:sz w:val="28"/>
          <w:szCs w:val="28"/>
        </w:rPr>
        <w:t xml:space="preserve"> отримав ліцензію </w:t>
      </w:r>
      <w:r w:rsidR="00E2184C" w:rsidRPr="00E2184C">
        <w:rPr>
          <w:sz w:val="28"/>
          <w:szCs w:val="28"/>
        </w:rPr>
        <w:t>на провадження діяльності з організації та проведення азартних ігор у залах гральних автоматів</w:t>
      </w:r>
      <w:r w:rsidR="0005024C" w:rsidRPr="00E2184C">
        <w:rPr>
          <w:spacing w:val="-1"/>
          <w:sz w:val="28"/>
          <w:szCs w:val="28"/>
        </w:rPr>
        <w:t>;</w:t>
      </w:r>
    </w:p>
    <w:p w14:paraId="6F9EC649" w14:textId="22D9B724" w:rsidR="00395970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1F3E9E">
        <w:rPr>
          <w:sz w:val="28"/>
          <w:szCs w:val="28"/>
        </w:rPr>
        <w:t>2</w:t>
      </w:r>
      <w:r w:rsidR="0005024C" w:rsidRPr="001F3E9E">
        <w:rPr>
          <w:sz w:val="28"/>
          <w:szCs w:val="28"/>
        </w:rPr>
        <w:t>9</w:t>
      </w:r>
      <w:r w:rsidRPr="001F3E9E">
        <w:rPr>
          <w:spacing w:val="-1"/>
          <w:sz w:val="28"/>
          <w:szCs w:val="28"/>
        </w:rPr>
        <w:t xml:space="preserve"> </w:t>
      </w:r>
      <w:r w:rsidRPr="001F3E9E">
        <w:rPr>
          <w:sz w:val="28"/>
          <w:szCs w:val="28"/>
        </w:rPr>
        <w:t>надавач</w:t>
      </w:r>
      <w:r w:rsidR="0004736E" w:rsidRPr="001F3E9E">
        <w:rPr>
          <w:sz w:val="28"/>
          <w:szCs w:val="28"/>
        </w:rPr>
        <w:t>і</w:t>
      </w:r>
      <w:r w:rsidR="00BB12AA" w:rsidRPr="001F3E9E">
        <w:rPr>
          <w:sz w:val="28"/>
          <w:szCs w:val="28"/>
          <w:lang w:val="ru-RU"/>
        </w:rPr>
        <w:t>в</w:t>
      </w:r>
      <w:r w:rsidRPr="001F3E9E">
        <w:rPr>
          <w:spacing w:val="-2"/>
          <w:sz w:val="28"/>
          <w:szCs w:val="28"/>
        </w:rPr>
        <w:t xml:space="preserve"> </w:t>
      </w:r>
      <w:r w:rsidRPr="001F3E9E">
        <w:rPr>
          <w:sz w:val="28"/>
          <w:szCs w:val="28"/>
        </w:rPr>
        <w:t>послуг</w:t>
      </w:r>
      <w:r w:rsidRPr="001F3E9E">
        <w:rPr>
          <w:spacing w:val="-2"/>
          <w:sz w:val="28"/>
          <w:szCs w:val="28"/>
        </w:rPr>
        <w:t xml:space="preserve"> </w:t>
      </w:r>
      <w:r w:rsidRPr="001F3E9E">
        <w:rPr>
          <w:sz w:val="28"/>
          <w:szCs w:val="28"/>
        </w:rPr>
        <w:t>у сфері</w:t>
      </w:r>
      <w:r w:rsidRPr="001F3E9E">
        <w:rPr>
          <w:spacing w:val="-1"/>
          <w:sz w:val="28"/>
          <w:szCs w:val="28"/>
        </w:rPr>
        <w:t xml:space="preserve"> </w:t>
      </w:r>
      <w:r w:rsidRPr="001F3E9E">
        <w:rPr>
          <w:sz w:val="28"/>
          <w:szCs w:val="28"/>
        </w:rPr>
        <w:t>азартних</w:t>
      </w:r>
      <w:r w:rsidRPr="001F3E9E">
        <w:rPr>
          <w:spacing w:val="-1"/>
          <w:sz w:val="28"/>
          <w:szCs w:val="28"/>
        </w:rPr>
        <w:t xml:space="preserve"> </w:t>
      </w:r>
      <w:r w:rsidRPr="001F3E9E">
        <w:rPr>
          <w:sz w:val="28"/>
          <w:szCs w:val="28"/>
        </w:rPr>
        <w:t>ігор</w:t>
      </w:r>
      <w:r w:rsidR="00011645" w:rsidRPr="001F3E9E">
        <w:rPr>
          <w:sz w:val="28"/>
          <w:szCs w:val="28"/>
        </w:rPr>
        <w:t xml:space="preserve"> </w:t>
      </w:r>
      <w:r w:rsidR="00E4654D" w:rsidRPr="001F3E9E">
        <w:rPr>
          <w:sz w:val="28"/>
          <w:szCs w:val="28"/>
        </w:rPr>
        <w:t>(</w:t>
      </w:r>
      <w:r w:rsidR="00E4654D" w:rsidRPr="001F3E9E">
        <w:rPr>
          <w:sz w:val="28"/>
          <w:szCs w:val="28"/>
          <w:shd w:val="clear" w:color="auto" w:fill="FFFFFF"/>
        </w:rPr>
        <w:t>надають послуги з постачання та/або надання програмного забезпечення)</w:t>
      </w:r>
      <w:r w:rsidRPr="001F3E9E">
        <w:rPr>
          <w:sz w:val="28"/>
          <w:szCs w:val="28"/>
        </w:rPr>
        <w:t>.</w:t>
      </w:r>
      <w:r w:rsidR="00D61B44" w:rsidRPr="001F3E9E">
        <w:rPr>
          <w:sz w:val="28"/>
          <w:szCs w:val="28"/>
        </w:rPr>
        <w:t xml:space="preserve"> </w:t>
      </w:r>
      <w:r w:rsidR="008A2E2F" w:rsidRPr="001F3E9E">
        <w:rPr>
          <w:sz w:val="28"/>
          <w:szCs w:val="28"/>
        </w:rPr>
        <w:t>Зокрема</w:t>
      </w:r>
      <w:r w:rsidR="006909C7" w:rsidRPr="001F3E9E">
        <w:rPr>
          <w:sz w:val="28"/>
          <w:szCs w:val="28"/>
        </w:rPr>
        <w:t>,</w:t>
      </w:r>
      <w:r w:rsidR="004E4C36" w:rsidRPr="001F3E9E">
        <w:rPr>
          <w:sz w:val="28"/>
          <w:szCs w:val="28"/>
        </w:rPr>
        <w:t xml:space="preserve"> </w:t>
      </w:r>
      <w:r w:rsidR="006E1658" w:rsidRPr="001F3E9E">
        <w:rPr>
          <w:sz w:val="28"/>
          <w:szCs w:val="28"/>
        </w:rPr>
        <w:t xml:space="preserve">у </w:t>
      </w:r>
      <w:r w:rsidR="0005024C" w:rsidRPr="001F3E9E">
        <w:rPr>
          <w:sz w:val="28"/>
          <w:szCs w:val="28"/>
        </w:rPr>
        <w:t>червн</w:t>
      </w:r>
      <w:r w:rsidR="006E1658" w:rsidRPr="001F3E9E">
        <w:rPr>
          <w:sz w:val="28"/>
          <w:szCs w:val="28"/>
        </w:rPr>
        <w:t>і</w:t>
      </w:r>
      <w:r w:rsidR="00334B9B" w:rsidRPr="001F3E9E">
        <w:rPr>
          <w:sz w:val="28"/>
          <w:szCs w:val="28"/>
        </w:rPr>
        <w:t xml:space="preserve"> </w:t>
      </w:r>
      <w:r w:rsidR="006D6835" w:rsidRPr="001F3E9E">
        <w:rPr>
          <w:sz w:val="28"/>
          <w:szCs w:val="28"/>
        </w:rPr>
        <w:t>2</w:t>
      </w:r>
      <w:r w:rsidR="00D61B44" w:rsidRPr="001F3E9E">
        <w:rPr>
          <w:sz w:val="28"/>
          <w:szCs w:val="28"/>
        </w:rPr>
        <w:t xml:space="preserve"> </w:t>
      </w:r>
      <w:r w:rsidR="006E1658" w:rsidRPr="001F3E9E">
        <w:rPr>
          <w:sz w:val="28"/>
          <w:szCs w:val="28"/>
        </w:rPr>
        <w:t>нов</w:t>
      </w:r>
      <w:r w:rsidR="00334B9B" w:rsidRPr="001F3E9E">
        <w:rPr>
          <w:sz w:val="28"/>
          <w:szCs w:val="28"/>
        </w:rPr>
        <w:t>і</w:t>
      </w:r>
      <w:r w:rsidR="006E1658" w:rsidRPr="001F3E9E">
        <w:rPr>
          <w:sz w:val="28"/>
          <w:szCs w:val="28"/>
        </w:rPr>
        <w:t xml:space="preserve"> суб’єкти </w:t>
      </w:r>
      <w:r w:rsidR="006E1658" w:rsidRPr="00510C41">
        <w:rPr>
          <w:sz w:val="28"/>
          <w:szCs w:val="28"/>
        </w:rPr>
        <w:t>господарювання</w:t>
      </w:r>
      <w:r w:rsidR="006D6835" w:rsidRPr="00510C41">
        <w:rPr>
          <w:sz w:val="28"/>
          <w:szCs w:val="28"/>
        </w:rPr>
        <w:t xml:space="preserve"> </w:t>
      </w:r>
      <w:r w:rsidR="00334B9B">
        <w:rPr>
          <w:sz w:val="28"/>
          <w:szCs w:val="28"/>
        </w:rPr>
        <w:t xml:space="preserve">отримали ліцензії </w:t>
      </w:r>
      <w:r w:rsidR="00334B9B" w:rsidRPr="006C7221">
        <w:rPr>
          <w:sz w:val="28"/>
          <w:szCs w:val="28"/>
        </w:rPr>
        <w:t>на провадження діяльності з надання послуг у сфері азартних</w:t>
      </w:r>
      <w:r w:rsidR="00334B9B" w:rsidRPr="006C7221">
        <w:rPr>
          <w:spacing w:val="1"/>
          <w:sz w:val="28"/>
          <w:szCs w:val="28"/>
        </w:rPr>
        <w:t xml:space="preserve"> </w:t>
      </w:r>
      <w:r w:rsidR="00334B9B" w:rsidRPr="006C7221">
        <w:rPr>
          <w:sz w:val="28"/>
          <w:szCs w:val="28"/>
        </w:rPr>
        <w:t>ігор</w:t>
      </w:r>
      <w:r w:rsidR="006D6835" w:rsidRPr="00510C41">
        <w:rPr>
          <w:sz w:val="28"/>
          <w:szCs w:val="28"/>
        </w:rPr>
        <w:t>.</w:t>
      </w:r>
    </w:p>
    <w:p w14:paraId="3F3C0B4E" w14:textId="77777777" w:rsidR="002321B3" w:rsidRDefault="002321B3" w:rsidP="00CA6741">
      <w:pPr>
        <w:pStyle w:val="a3"/>
        <w:ind w:firstLine="567"/>
        <w:jc w:val="both"/>
        <w:rPr>
          <w:sz w:val="28"/>
          <w:szCs w:val="28"/>
        </w:rPr>
      </w:pPr>
    </w:p>
    <w:p w14:paraId="730FD3C3" w14:textId="4A79D70E" w:rsidR="00137ACA" w:rsidRDefault="009959E6" w:rsidP="00CA6741">
      <w:pPr>
        <w:pStyle w:val="a3"/>
        <w:ind w:firstLine="567"/>
        <w:jc w:val="both"/>
        <w:rPr>
          <w:sz w:val="28"/>
          <w:szCs w:val="28"/>
        </w:rPr>
      </w:pPr>
      <w:r w:rsidRPr="00510C41">
        <w:rPr>
          <w:sz w:val="28"/>
          <w:szCs w:val="28"/>
        </w:rPr>
        <w:t>Інформація</w:t>
      </w:r>
      <w:r w:rsidR="001D559F">
        <w:rPr>
          <w:sz w:val="28"/>
          <w:szCs w:val="28"/>
        </w:rPr>
        <w:t xml:space="preserve"> за видами діяльності </w:t>
      </w:r>
      <w:r w:rsidR="00AD24BA" w:rsidRPr="00AD24BA">
        <w:rPr>
          <w:sz w:val="28"/>
          <w:szCs w:val="28"/>
        </w:rPr>
        <w:t>у сфері організації та проведення азартних ігор</w:t>
      </w:r>
      <w:r w:rsidRPr="00510C41">
        <w:rPr>
          <w:sz w:val="28"/>
          <w:szCs w:val="28"/>
        </w:rPr>
        <w:t xml:space="preserve"> щодо </w:t>
      </w:r>
      <w:r w:rsidR="0064666B" w:rsidRPr="00510C41">
        <w:rPr>
          <w:sz w:val="28"/>
          <w:szCs w:val="28"/>
        </w:rPr>
        <w:t xml:space="preserve">загальної </w:t>
      </w:r>
      <w:r w:rsidRPr="00510C41">
        <w:rPr>
          <w:sz w:val="28"/>
          <w:szCs w:val="28"/>
        </w:rPr>
        <w:t xml:space="preserve">кількості </w:t>
      </w:r>
      <w:r w:rsidR="0064666B" w:rsidRPr="00510C41">
        <w:rPr>
          <w:sz w:val="28"/>
          <w:szCs w:val="28"/>
        </w:rPr>
        <w:t xml:space="preserve">виданих/анульованих та </w:t>
      </w:r>
      <w:r w:rsidR="00251D83" w:rsidRPr="00510C41">
        <w:rPr>
          <w:sz w:val="28"/>
          <w:szCs w:val="28"/>
        </w:rPr>
        <w:t>чинн</w:t>
      </w:r>
      <w:r w:rsidRPr="00510C41">
        <w:rPr>
          <w:sz w:val="28"/>
          <w:szCs w:val="28"/>
        </w:rPr>
        <w:t xml:space="preserve">их ліцензій </w:t>
      </w:r>
      <w:r w:rsidR="004506F8" w:rsidRPr="00510C41">
        <w:rPr>
          <w:sz w:val="28"/>
          <w:szCs w:val="28"/>
        </w:rPr>
        <w:t>станом на 01.0</w:t>
      </w:r>
      <w:r w:rsidR="00EE709E">
        <w:rPr>
          <w:sz w:val="28"/>
          <w:szCs w:val="28"/>
        </w:rPr>
        <w:t>7</w:t>
      </w:r>
      <w:r w:rsidR="004506F8" w:rsidRPr="00510C41">
        <w:rPr>
          <w:sz w:val="28"/>
          <w:szCs w:val="28"/>
        </w:rPr>
        <w:t xml:space="preserve">.2024 </w:t>
      </w:r>
      <w:r w:rsidR="0064666B" w:rsidRPr="00510C41">
        <w:rPr>
          <w:sz w:val="28"/>
          <w:szCs w:val="28"/>
        </w:rPr>
        <w:t xml:space="preserve">наведена </w:t>
      </w:r>
      <w:r w:rsidR="0071758E">
        <w:rPr>
          <w:sz w:val="28"/>
          <w:szCs w:val="28"/>
        </w:rPr>
        <w:t>в</w:t>
      </w:r>
      <w:r w:rsidR="004506F8" w:rsidRPr="00510C41">
        <w:rPr>
          <w:sz w:val="28"/>
          <w:szCs w:val="28"/>
        </w:rPr>
        <w:t xml:space="preserve"> таблицях</w:t>
      </w:r>
      <w:r w:rsidR="00663A96" w:rsidRPr="00510C41">
        <w:rPr>
          <w:sz w:val="28"/>
          <w:szCs w:val="28"/>
        </w:rPr>
        <w:t xml:space="preserve"> 1.1</w:t>
      </w:r>
      <w:r w:rsidR="001A3E85">
        <w:rPr>
          <w:sz w:val="28"/>
          <w:szCs w:val="28"/>
        </w:rPr>
        <w:t>–</w:t>
      </w:r>
      <w:r w:rsidR="00663A96" w:rsidRPr="00510C41">
        <w:rPr>
          <w:sz w:val="28"/>
          <w:szCs w:val="28"/>
        </w:rPr>
        <w:t>1.</w:t>
      </w:r>
      <w:r w:rsidR="001A3E85">
        <w:rPr>
          <w:sz w:val="28"/>
          <w:szCs w:val="28"/>
        </w:rPr>
        <w:t>5.</w:t>
      </w:r>
    </w:p>
    <w:p w14:paraId="6C4E2285" w14:textId="77777777" w:rsidR="00B57D11" w:rsidRDefault="00B57D11" w:rsidP="00CA6741">
      <w:pPr>
        <w:pStyle w:val="a3"/>
        <w:ind w:firstLine="567"/>
        <w:jc w:val="both"/>
        <w:rPr>
          <w:sz w:val="28"/>
          <w:szCs w:val="28"/>
        </w:rPr>
      </w:pPr>
    </w:p>
    <w:p w14:paraId="36F70482" w14:textId="2991DAC3" w:rsidR="00FD0BB3" w:rsidRDefault="006D2C1E" w:rsidP="00CA674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Слід зазначити, що</w:t>
      </w:r>
      <w:r w:rsidR="00AD0759">
        <w:rPr>
          <w:sz w:val="28"/>
          <w:szCs w:val="28"/>
        </w:rPr>
        <w:t xml:space="preserve"> </w:t>
      </w:r>
      <w:r w:rsidR="001E0A0D">
        <w:rPr>
          <w:sz w:val="28"/>
          <w:szCs w:val="28"/>
        </w:rPr>
        <w:t>кількі</w:t>
      </w:r>
      <w:r w:rsidR="00233A78">
        <w:rPr>
          <w:sz w:val="28"/>
          <w:szCs w:val="28"/>
        </w:rPr>
        <w:t>сть</w:t>
      </w:r>
      <w:r w:rsidR="001E0A0D">
        <w:rPr>
          <w:sz w:val="28"/>
          <w:szCs w:val="28"/>
        </w:rPr>
        <w:t xml:space="preserve"> організаторів азартних ігор</w:t>
      </w:r>
      <w:r w:rsidR="00F52233">
        <w:rPr>
          <w:sz w:val="28"/>
          <w:szCs w:val="28"/>
        </w:rPr>
        <w:t xml:space="preserve"> за</w:t>
      </w:r>
      <w:r w:rsidR="008A17E7">
        <w:rPr>
          <w:sz w:val="28"/>
          <w:szCs w:val="28"/>
        </w:rPr>
        <w:t xml:space="preserve"> </w:t>
      </w:r>
      <w:r w:rsidR="00AB234F">
        <w:rPr>
          <w:sz w:val="28"/>
          <w:szCs w:val="28"/>
        </w:rPr>
        <w:t>вид</w:t>
      </w:r>
      <w:r w:rsidR="00F52233">
        <w:rPr>
          <w:sz w:val="28"/>
          <w:szCs w:val="28"/>
        </w:rPr>
        <w:t>ами</w:t>
      </w:r>
      <w:r w:rsidR="00AB234F">
        <w:rPr>
          <w:sz w:val="28"/>
          <w:szCs w:val="28"/>
        </w:rPr>
        <w:t xml:space="preserve"> діяльності</w:t>
      </w:r>
      <w:r w:rsidR="00D6574C">
        <w:rPr>
          <w:sz w:val="28"/>
          <w:szCs w:val="28"/>
        </w:rPr>
        <w:t xml:space="preserve"> </w:t>
      </w:r>
      <w:r w:rsidR="00D6574C" w:rsidRPr="00D6574C">
        <w:rPr>
          <w:sz w:val="28"/>
          <w:szCs w:val="28"/>
        </w:rPr>
        <w:t>у сфері організації та проведення азартних ігор</w:t>
      </w:r>
      <w:r w:rsidR="00162A83">
        <w:rPr>
          <w:sz w:val="28"/>
          <w:szCs w:val="28"/>
        </w:rPr>
        <w:t>,</w:t>
      </w:r>
      <w:r w:rsidR="00D7301E">
        <w:rPr>
          <w:sz w:val="28"/>
          <w:szCs w:val="28"/>
        </w:rPr>
        <w:t xml:space="preserve"> </w:t>
      </w:r>
      <w:r w:rsidR="00162A83">
        <w:rPr>
          <w:sz w:val="28"/>
          <w:szCs w:val="28"/>
        </w:rPr>
        <w:t>зазначен</w:t>
      </w:r>
      <w:r w:rsidR="00F52233">
        <w:rPr>
          <w:sz w:val="28"/>
          <w:szCs w:val="28"/>
        </w:rPr>
        <w:t>а</w:t>
      </w:r>
      <w:r w:rsidR="00162A83">
        <w:rPr>
          <w:sz w:val="28"/>
          <w:szCs w:val="28"/>
        </w:rPr>
        <w:t xml:space="preserve"> </w:t>
      </w:r>
      <w:r w:rsidR="00175CC5">
        <w:rPr>
          <w:sz w:val="28"/>
          <w:szCs w:val="28"/>
        </w:rPr>
        <w:t>в</w:t>
      </w:r>
      <w:r w:rsidR="00162A83">
        <w:rPr>
          <w:sz w:val="28"/>
          <w:szCs w:val="28"/>
        </w:rPr>
        <w:t xml:space="preserve"> таблицях 1.1–1.5</w:t>
      </w:r>
      <w:r w:rsidR="00175CC5">
        <w:rPr>
          <w:sz w:val="28"/>
          <w:szCs w:val="28"/>
        </w:rPr>
        <w:t>,</w:t>
      </w:r>
      <w:r w:rsidR="00162A83">
        <w:rPr>
          <w:sz w:val="28"/>
          <w:szCs w:val="28"/>
        </w:rPr>
        <w:t xml:space="preserve"> </w:t>
      </w:r>
      <w:r w:rsidR="00D7301E">
        <w:rPr>
          <w:sz w:val="28"/>
          <w:szCs w:val="28"/>
        </w:rPr>
        <w:t>не є взаємовиключн</w:t>
      </w:r>
      <w:r w:rsidR="00F52233">
        <w:rPr>
          <w:sz w:val="28"/>
          <w:szCs w:val="28"/>
        </w:rPr>
        <w:t>ою</w:t>
      </w:r>
      <w:r w:rsidR="00D7301E">
        <w:rPr>
          <w:sz w:val="28"/>
          <w:szCs w:val="28"/>
        </w:rPr>
        <w:t>, оскільки один організатор може здійснювати декілька видів діяльності</w:t>
      </w:r>
      <w:r w:rsidR="00A44EAA">
        <w:rPr>
          <w:sz w:val="28"/>
          <w:szCs w:val="28"/>
        </w:rPr>
        <w:t>.</w:t>
      </w:r>
      <w:r w:rsidR="00D7301E">
        <w:rPr>
          <w:sz w:val="28"/>
          <w:szCs w:val="28"/>
        </w:rPr>
        <w:t xml:space="preserve"> Так</w:t>
      </w:r>
      <w:r w:rsidR="004C7B3F">
        <w:rPr>
          <w:sz w:val="28"/>
          <w:szCs w:val="28"/>
        </w:rPr>
        <w:t>,</w:t>
      </w:r>
      <w:r w:rsidR="00D7301E">
        <w:rPr>
          <w:sz w:val="28"/>
          <w:szCs w:val="28"/>
        </w:rPr>
        <w:t xml:space="preserve"> </w:t>
      </w:r>
      <w:r w:rsidR="00970052">
        <w:rPr>
          <w:sz w:val="28"/>
          <w:szCs w:val="28"/>
        </w:rPr>
        <w:t xml:space="preserve">із 30 </w:t>
      </w:r>
      <w:r w:rsidR="00D7301E">
        <w:rPr>
          <w:sz w:val="28"/>
          <w:szCs w:val="28"/>
        </w:rPr>
        <w:t>організатор</w:t>
      </w:r>
      <w:r w:rsidR="00970052">
        <w:rPr>
          <w:sz w:val="28"/>
          <w:szCs w:val="28"/>
        </w:rPr>
        <w:t>ів</w:t>
      </w:r>
      <w:r w:rsidR="00D7301E">
        <w:rPr>
          <w:sz w:val="28"/>
          <w:szCs w:val="28"/>
        </w:rPr>
        <w:t xml:space="preserve"> азартних ігор </w:t>
      </w:r>
      <w:r w:rsidR="00970052">
        <w:rPr>
          <w:sz w:val="28"/>
          <w:szCs w:val="28"/>
        </w:rPr>
        <w:t xml:space="preserve">24 – здійснюють по одному виду діяльності, 5 – по </w:t>
      </w:r>
      <w:r w:rsidR="00BA18B5">
        <w:rPr>
          <w:sz w:val="28"/>
          <w:szCs w:val="28"/>
        </w:rPr>
        <w:t>два види діяльності та 1 – три види діяльності.</w:t>
      </w:r>
    </w:p>
    <w:p w14:paraId="065D75B8" w14:textId="77777777" w:rsidR="002321B3" w:rsidRDefault="002321B3" w:rsidP="00CA6741">
      <w:pPr>
        <w:pStyle w:val="a3"/>
        <w:ind w:firstLine="567"/>
        <w:jc w:val="both"/>
        <w:rPr>
          <w:sz w:val="28"/>
          <w:szCs w:val="28"/>
        </w:rPr>
      </w:pPr>
    </w:p>
    <w:p w14:paraId="27079B51" w14:textId="605AE2B8" w:rsidR="009147E3" w:rsidRPr="002E3055" w:rsidRDefault="009147E3" w:rsidP="00CA6741">
      <w:pPr>
        <w:pStyle w:val="a3"/>
        <w:ind w:firstLine="567"/>
        <w:jc w:val="both"/>
        <w:rPr>
          <w:sz w:val="28"/>
          <w:szCs w:val="28"/>
          <w:lang w:val="en-US"/>
        </w:rPr>
      </w:pPr>
      <w:r w:rsidRPr="002E3055">
        <w:rPr>
          <w:sz w:val="28"/>
          <w:szCs w:val="28"/>
        </w:rPr>
        <w:t>Таким чином</w:t>
      </w:r>
      <w:r w:rsidR="00175CC5">
        <w:rPr>
          <w:sz w:val="28"/>
          <w:szCs w:val="28"/>
        </w:rPr>
        <w:t>,</w:t>
      </w:r>
      <w:r w:rsidRPr="002E3055">
        <w:rPr>
          <w:sz w:val="28"/>
          <w:szCs w:val="28"/>
        </w:rPr>
        <w:t xml:space="preserve"> </w:t>
      </w:r>
      <w:proofErr w:type="spellStart"/>
      <w:r w:rsidRPr="002E3055">
        <w:rPr>
          <w:sz w:val="28"/>
          <w:szCs w:val="28"/>
        </w:rPr>
        <w:t>вебсайти</w:t>
      </w:r>
      <w:proofErr w:type="spellEnd"/>
      <w:r w:rsidRPr="002E3055">
        <w:rPr>
          <w:sz w:val="28"/>
          <w:szCs w:val="28"/>
        </w:rPr>
        <w:t xml:space="preserve">  та мобільні додатки, на яких пров</w:t>
      </w:r>
      <w:r w:rsidR="00175CC5">
        <w:rPr>
          <w:sz w:val="28"/>
          <w:szCs w:val="28"/>
        </w:rPr>
        <w:t>а</w:t>
      </w:r>
      <w:r w:rsidRPr="002E3055">
        <w:rPr>
          <w:sz w:val="28"/>
          <w:szCs w:val="28"/>
        </w:rPr>
        <w:t>диться діяльність організаторами азартних ігор,</w:t>
      </w:r>
      <w:r w:rsidR="00A41D43" w:rsidRPr="002E3055">
        <w:rPr>
          <w:sz w:val="28"/>
          <w:szCs w:val="28"/>
        </w:rPr>
        <w:t xml:space="preserve"> можуть використовуватися для різних видів діяльності </w:t>
      </w:r>
      <w:r w:rsidR="00634869" w:rsidRPr="002E3055">
        <w:rPr>
          <w:sz w:val="28"/>
          <w:szCs w:val="28"/>
        </w:rPr>
        <w:t>у сфері організації та проведення азартних ігор</w:t>
      </w:r>
      <w:r w:rsidR="001F6D57" w:rsidRPr="002E3055">
        <w:rPr>
          <w:sz w:val="28"/>
          <w:szCs w:val="28"/>
        </w:rPr>
        <w:t xml:space="preserve">. </w:t>
      </w:r>
    </w:p>
    <w:p w14:paraId="12BBDCD0" w14:textId="77777777" w:rsidR="00AF5E49" w:rsidRDefault="00AF5E49" w:rsidP="00CA6741">
      <w:pPr>
        <w:pStyle w:val="a3"/>
        <w:ind w:firstLine="567"/>
        <w:jc w:val="both"/>
        <w:rPr>
          <w:sz w:val="28"/>
          <w:szCs w:val="28"/>
        </w:rPr>
      </w:pPr>
    </w:p>
    <w:p w14:paraId="00CF1C66" w14:textId="61ABB140" w:rsidR="001A51D9" w:rsidRPr="002E3055" w:rsidRDefault="00B30CF2" w:rsidP="00CA6741">
      <w:pPr>
        <w:pStyle w:val="a3"/>
        <w:ind w:firstLine="567"/>
        <w:jc w:val="both"/>
        <w:rPr>
          <w:sz w:val="28"/>
          <w:szCs w:val="28"/>
        </w:rPr>
      </w:pPr>
      <w:bookmarkStart w:id="1" w:name="_Hlk173163854"/>
      <w:r w:rsidRPr="002E3055">
        <w:rPr>
          <w:sz w:val="28"/>
          <w:szCs w:val="28"/>
        </w:rPr>
        <w:t>Так, з</w:t>
      </w:r>
      <w:r w:rsidR="003379F1" w:rsidRPr="002E3055">
        <w:rPr>
          <w:sz w:val="28"/>
          <w:szCs w:val="28"/>
        </w:rPr>
        <w:t>агалом</w:t>
      </w:r>
      <w:r w:rsidR="001A51D9" w:rsidRPr="002E3055">
        <w:rPr>
          <w:sz w:val="28"/>
          <w:szCs w:val="28"/>
        </w:rPr>
        <w:t>:</w:t>
      </w:r>
    </w:p>
    <w:p w14:paraId="6D5C6428" w14:textId="60A98995" w:rsidR="004F6680" w:rsidRPr="00D36BAA" w:rsidRDefault="000C6FCA" w:rsidP="002137D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2C69" w:rsidRPr="002E3055">
        <w:rPr>
          <w:sz w:val="28"/>
          <w:szCs w:val="28"/>
        </w:rPr>
        <w:t xml:space="preserve"> </w:t>
      </w:r>
      <w:r w:rsidR="00A32C69" w:rsidRPr="002E3055">
        <w:rPr>
          <w:sz w:val="28"/>
          <w:szCs w:val="28"/>
          <w:u w:val="single"/>
        </w:rPr>
        <w:t>17 організаторів азартних</w:t>
      </w:r>
      <w:r w:rsidR="00A32C69" w:rsidRPr="000C6FCA">
        <w:rPr>
          <w:sz w:val="28"/>
          <w:szCs w:val="28"/>
          <w:u w:val="single"/>
        </w:rPr>
        <w:t xml:space="preserve"> ігор</w:t>
      </w:r>
      <w:r w:rsidR="001F6D57" w:rsidRPr="000C6FCA">
        <w:rPr>
          <w:sz w:val="28"/>
          <w:szCs w:val="28"/>
          <w:u w:val="single"/>
        </w:rPr>
        <w:t xml:space="preserve"> </w:t>
      </w:r>
      <w:r w:rsidR="0009369C" w:rsidRPr="000C6FCA">
        <w:rPr>
          <w:sz w:val="28"/>
          <w:szCs w:val="28"/>
          <w:u w:val="single"/>
        </w:rPr>
        <w:t>ма</w:t>
      </w:r>
      <w:r w:rsidR="00F37E75">
        <w:rPr>
          <w:sz w:val="28"/>
          <w:szCs w:val="28"/>
          <w:u w:val="single"/>
        </w:rPr>
        <w:t>ють</w:t>
      </w:r>
      <w:r w:rsidR="0009369C" w:rsidRPr="000C6FCA">
        <w:rPr>
          <w:sz w:val="28"/>
          <w:szCs w:val="28"/>
          <w:u w:val="single"/>
        </w:rPr>
        <w:t xml:space="preserve"> ліцензії для </w:t>
      </w:r>
      <w:r w:rsidR="008E548C" w:rsidRPr="000C6FCA">
        <w:rPr>
          <w:sz w:val="28"/>
          <w:szCs w:val="28"/>
          <w:u w:val="single"/>
        </w:rPr>
        <w:t>провад</w:t>
      </w:r>
      <w:r w:rsidR="0009369C" w:rsidRPr="000C6FCA">
        <w:rPr>
          <w:sz w:val="28"/>
          <w:szCs w:val="28"/>
          <w:u w:val="single"/>
        </w:rPr>
        <w:t>ження</w:t>
      </w:r>
      <w:r w:rsidR="008E548C" w:rsidRPr="000C6FCA">
        <w:rPr>
          <w:sz w:val="28"/>
          <w:szCs w:val="28"/>
          <w:u w:val="single"/>
        </w:rPr>
        <w:t xml:space="preserve"> діяльн</w:t>
      </w:r>
      <w:r w:rsidR="0009369C" w:rsidRPr="000C6FCA">
        <w:rPr>
          <w:sz w:val="28"/>
          <w:szCs w:val="28"/>
          <w:u w:val="single"/>
        </w:rPr>
        <w:t>ості</w:t>
      </w:r>
      <w:r w:rsidR="008E548C" w:rsidRPr="000C6FCA">
        <w:rPr>
          <w:sz w:val="28"/>
          <w:szCs w:val="28"/>
          <w:u w:val="single"/>
        </w:rPr>
        <w:t xml:space="preserve"> в мережі Інтернет</w:t>
      </w:r>
      <w:r w:rsidR="00CE4346" w:rsidRPr="002E3055">
        <w:rPr>
          <w:sz w:val="28"/>
          <w:szCs w:val="28"/>
        </w:rPr>
        <w:t>, але не виключно</w:t>
      </w:r>
      <w:r w:rsidR="00C21FB7">
        <w:rPr>
          <w:sz w:val="28"/>
          <w:szCs w:val="28"/>
        </w:rPr>
        <w:t>. У таких організаторів налічувалос</w:t>
      </w:r>
      <w:r w:rsidR="005D309C">
        <w:rPr>
          <w:sz w:val="28"/>
          <w:szCs w:val="28"/>
        </w:rPr>
        <w:t>я</w:t>
      </w:r>
      <w:r w:rsidR="00C21FB7">
        <w:rPr>
          <w:sz w:val="28"/>
          <w:szCs w:val="28"/>
        </w:rPr>
        <w:t xml:space="preserve"> </w:t>
      </w:r>
      <w:r w:rsidR="002105D4">
        <w:rPr>
          <w:sz w:val="28"/>
          <w:szCs w:val="28"/>
        </w:rPr>
        <w:br/>
      </w:r>
      <w:r w:rsidR="00F67996" w:rsidRPr="002E3055">
        <w:rPr>
          <w:sz w:val="28"/>
          <w:szCs w:val="28"/>
        </w:rPr>
        <w:t>1</w:t>
      </w:r>
      <w:r w:rsidR="00D21A0F">
        <w:rPr>
          <w:sz w:val="28"/>
          <w:szCs w:val="28"/>
        </w:rPr>
        <w:t>8</w:t>
      </w:r>
      <w:r w:rsidR="00717A6E" w:rsidRPr="002E3055">
        <w:rPr>
          <w:sz w:val="28"/>
          <w:szCs w:val="28"/>
        </w:rPr>
        <w:t xml:space="preserve"> </w:t>
      </w:r>
      <w:proofErr w:type="spellStart"/>
      <w:r w:rsidR="00717A6E" w:rsidRPr="002E3055">
        <w:rPr>
          <w:sz w:val="28"/>
          <w:szCs w:val="28"/>
        </w:rPr>
        <w:t>вебсайтів</w:t>
      </w:r>
      <w:proofErr w:type="spellEnd"/>
      <w:r w:rsidR="00AA1605" w:rsidRPr="002E3055">
        <w:rPr>
          <w:sz w:val="28"/>
          <w:szCs w:val="28"/>
        </w:rPr>
        <w:t xml:space="preserve">, з них 3 </w:t>
      </w:r>
      <w:proofErr w:type="spellStart"/>
      <w:r w:rsidR="00AA1605" w:rsidRPr="002E3055">
        <w:rPr>
          <w:sz w:val="28"/>
          <w:szCs w:val="28"/>
        </w:rPr>
        <w:t>вебсайти</w:t>
      </w:r>
      <w:proofErr w:type="spellEnd"/>
      <w:r w:rsidR="00AA1605" w:rsidRPr="002E3055">
        <w:rPr>
          <w:sz w:val="28"/>
          <w:szCs w:val="28"/>
        </w:rPr>
        <w:t xml:space="preserve"> </w:t>
      </w:r>
      <w:r w:rsidR="001440F5" w:rsidRPr="002E3055">
        <w:rPr>
          <w:sz w:val="28"/>
          <w:szCs w:val="28"/>
        </w:rPr>
        <w:t>використову</w:t>
      </w:r>
      <w:r w:rsidR="001F6D57" w:rsidRPr="002E3055">
        <w:rPr>
          <w:sz w:val="28"/>
          <w:szCs w:val="28"/>
        </w:rPr>
        <w:t>ю</w:t>
      </w:r>
      <w:r w:rsidR="001440F5" w:rsidRPr="002E3055">
        <w:rPr>
          <w:sz w:val="28"/>
          <w:szCs w:val="28"/>
        </w:rPr>
        <w:t xml:space="preserve">ться </w:t>
      </w:r>
      <w:r w:rsidR="001234E2" w:rsidRPr="002E3055">
        <w:rPr>
          <w:sz w:val="28"/>
          <w:szCs w:val="28"/>
        </w:rPr>
        <w:t>за різними видами азартних ігор</w:t>
      </w:r>
      <w:r w:rsidR="007E0FF8" w:rsidRPr="002E3055">
        <w:rPr>
          <w:sz w:val="28"/>
          <w:szCs w:val="28"/>
        </w:rPr>
        <w:t xml:space="preserve">. </w:t>
      </w:r>
      <w:r w:rsidR="002137DB" w:rsidRPr="00D36BAA">
        <w:rPr>
          <w:sz w:val="28"/>
          <w:szCs w:val="28"/>
        </w:rPr>
        <w:t xml:space="preserve">При цьому один організатор азартних ігор, який отримав дві ліцензії </w:t>
      </w:r>
      <w:r w:rsidR="00ED75F5">
        <w:rPr>
          <w:sz w:val="28"/>
          <w:szCs w:val="28"/>
        </w:rPr>
        <w:br/>
      </w:r>
      <w:r w:rsidR="002137DB" w:rsidRPr="00D36BAA">
        <w:rPr>
          <w:sz w:val="28"/>
          <w:szCs w:val="28"/>
        </w:rPr>
        <w:t xml:space="preserve">на провадження діяльності з організації та проведення азартних ігор казино у мережі Інтернет, має два бренди та, відповідно, провадить діяльність </w:t>
      </w:r>
      <w:r w:rsidR="00ED75F5">
        <w:rPr>
          <w:sz w:val="28"/>
          <w:szCs w:val="28"/>
        </w:rPr>
        <w:br/>
      </w:r>
      <w:r w:rsidR="002137DB" w:rsidRPr="00D36BAA">
        <w:rPr>
          <w:sz w:val="28"/>
          <w:szCs w:val="28"/>
        </w:rPr>
        <w:t xml:space="preserve">на 2 </w:t>
      </w:r>
      <w:proofErr w:type="spellStart"/>
      <w:r w:rsidR="002137DB" w:rsidRPr="00D36BAA">
        <w:rPr>
          <w:sz w:val="28"/>
          <w:szCs w:val="28"/>
        </w:rPr>
        <w:t>вебсайтах</w:t>
      </w:r>
      <w:proofErr w:type="spellEnd"/>
      <w:r w:rsidR="002137DB" w:rsidRPr="00D36BAA">
        <w:rPr>
          <w:sz w:val="28"/>
          <w:szCs w:val="28"/>
        </w:rPr>
        <w:t xml:space="preserve">; </w:t>
      </w:r>
      <w:r w:rsidR="00F37E75" w:rsidRPr="00D36BAA">
        <w:rPr>
          <w:sz w:val="28"/>
          <w:szCs w:val="28"/>
        </w:rPr>
        <w:t>також один</w:t>
      </w:r>
      <w:r w:rsidR="004F6680" w:rsidRPr="00D36BAA">
        <w:rPr>
          <w:sz w:val="28"/>
          <w:szCs w:val="28"/>
        </w:rPr>
        <w:t xml:space="preserve"> організатор азартних ігор за наявною ліцензією діяльності не здійснює та, відповідно, не використовує свій </w:t>
      </w:r>
      <w:proofErr w:type="spellStart"/>
      <w:r w:rsidR="004F6680" w:rsidRPr="00D36BAA">
        <w:rPr>
          <w:sz w:val="28"/>
          <w:szCs w:val="28"/>
        </w:rPr>
        <w:t>вебсайт</w:t>
      </w:r>
      <w:proofErr w:type="spellEnd"/>
      <w:r w:rsidR="004F6680" w:rsidRPr="00D36BAA">
        <w:rPr>
          <w:sz w:val="28"/>
          <w:szCs w:val="28"/>
        </w:rPr>
        <w:t xml:space="preserve"> для провадження діяльності. </w:t>
      </w:r>
    </w:p>
    <w:p w14:paraId="7F72E323" w14:textId="433743C4" w:rsidR="00DB1129" w:rsidRDefault="00DB1129" w:rsidP="00CA674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12 організаторів азартних ігор мають 12 мобільних додатків, з </w:t>
      </w:r>
      <w:r w:rsidR="001B05AE">
        <w:rPr>
          <w:sz w:val="28"/>
          <w:szCs w:val="28"/>
        </w:rPr>
        <w:t>яких 2 мобільні додатки використовуються за різними видами азартних ігор.</w:t>
      </w:r>
    </w:p>
    <w:bookmarkEnd w:id="1"/>
    <w:p w14:paraId="32DF6048" w14:textId="3CCACF31" w:rsidR="006D2C1E" w:rsidRDefault="009A638F" w:rsidP="00CA674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77900" w:rsidRPr="002E3055">
        <w:rPr>
          <w:sz w:val="28"/>
          <w:szCs w:val="28"/>
        </w:rPr>
        <w:t xml:space="preserve"> </w:t>
      </w:r>
      <w:r w:rsidR="00B52550" w:rsidRPr="002E3055">
        <w:rPr>
          <w:sz w:val="28"/>
          <w:szCs w:val="28"/>
          <w:u w:val="single"/>
        </w:rPr>
        <w:t xml:space="preserve">13 організаторів </w:t>
      </w:r>
      <w:r w:rsidR="00CE4346" w:rsidRPr="00D82CB5">
        <w:rPr>
          <w:sz w:val="28"/>
          <w:szCs w:val="28"/>
          <w:u w:val="single"/>
        </w:rPr>
        <w:t xml:space="preserve">азартних ігор </w:t>
      </w:r>
      <w:r w:rsidR="007924AF" w:rsidRPr="00D82CB5">
        <w:rPr>
          <w:sz w:val="28"/>
          <w:szCs w:val="28"/>
          <w:u w:val="single"/>
        </w:rPr>
        <w:t>ма</w:t>
      </w:r>
      <w:r w:rsidR="00D36BAA">
        <w:rPr>
          <w:sz w:val="28"/>
          <w:szCs w:val="28"/>
          <w:u w:val="single"/>
        </w:rPr>
        <w:t>ють</w:t>
      </w:r>
      <w:r w:rsidR="007924AF" w:rsidRPr="00D82CB5">
        <w:rPr>
          <w:sz w:val="28"/>
          <w:szCs w:val="28"/>
          <w:u w:val="single"/>
        </w:rPr>
        <w:t xml:space="preserve"> ліцензії для </w:t>
      </w:r>
      <w:r w:rsidR="00CE4346" w:rsidRPr="00D82CB5">
        <w:rPr>
          <w:sz w:val="28"/>
          <w:szCs w:val="28"/>
          <w:u w:val="single"/>
        </w:rPr>
        <w:t>провад</w:t>
      </w:r>
      <w:r w:rsidR="007924AF" w:rsidRPr="00D82CB5">
        <w:rPr>
          <w:sz w:val="28"/>
          <w:szCs w:val="28"/>
          <w:u w:val="single"/>
        </w:rPr>
        <w:t>ження</w:t>
      </w:r>
      <w:r w:rsidR="00CE4346" w:rsidRPr="00D82CB5">
        <w:rPr>
          <w:sz w:val="28"/>
          <w:szCs w:val="28"/>
          <w:u w:val="single"/>
        </w:rPr>
        <w:t xml:space="preserve"> </w:t>
      </w:r>
      <w:r w:rsidR="0097595E" w:rsidRPr="00D82CB5">
        <w:rPr>
          <w:sz w:val="28"/>
          <w:szCs w:val="28"/>
          <w:u w:val="single"/>
        </w:rPr>
        <w:t>діяльн</w:t>
      </w:r>
      <w:r w:rsidR="007924AF" w:rsidRPr="00D82CB5">
        <w:rPr>
          <w:sz w:val="28"/>
          <w:szCs w:val="28"/>
          <w:u w:val="single"/>
        </w:rPr>
        <w:t>о</w:t>
      </w:r>
      <w:r w:rsidR="0097595E" w:rsidRPr="00D82CB5">
        <w:rPr>
          <w:sz w:val="28"/>
          <w:szCs w:val="28"/>
          <w:u w:val="single"/>
        </w:rPr>
        <w:t>ст</w:t>
      </w:r>
      <w:r w:rsidR="007924AF" w:rsidRPr="00D82CB5">
        <w:rPr>
          <w:sz w:val="28"/>
          <w:szCs w:val="28"/>
          <w:u w:val="single"/>
        </w:rPr>
        <w:t>і</w:t>
      </w:r>
      <w:r w:rsidR="0097595E" w:rsidRPr="00D82CB5">
        <w:rPr>
          <w:sz w:val="28"/>
          <w:szCs w:val="28"/>
          <w:u w:val="single"/>
        </w:rPr>
        <w:t xml:space="preserve"> </w:t>
      </w:r>
      <w:r w:rsidR="00FC15FF" w:rsidRPr="00D82CB5">
        <w:rPr>
          <w:sz w:val="28"/>
          <w:szCs w:val="28"/>
          <w:u w:val="single"/>
        </w:rPr>
        <w:t>з о</w:t>
      </w:r>
      <w:r w:rsidR="0097595E" w:rsidRPr="00D82CB5">
        <w:rPr>
          <w:sz w:val="28"/>
          <w:szCs w:val="28"/>
          <w:u w:val="single"/>
        </w:rPr>
        <w:t>рганізації та проведення азартних ігор у гральних закладах</w:t>
      </w:r>
      <w:r w:rsidR="003B451B" w:rsidRPr="002E3055">
        <w:rPr>
          <w:sz w:val="28"/>
          <w:szCs w:val="28"/>
        </w:rPr>
        <w:t>, але не виключно</w:t>
      </w:r>
      <w:r w:rsidR="00AE5EC0" w:rsidRPr="002E3055">
        <w:rPr>
          <w:sz w:val="28"/>
          <w:szCs w:val="28"/>
        </w:rPr>
        <w:t>.</w:t>
      </w:r>
    </w:p>
    <w:p w14:paraId="2B04D919" w14:textId="77777777" w:rsidR="001A51D9" w:rsidRDefault="001A51D9" w:rsidP="00CA6741">
      <w:pPr>
        <w:pStyle w:val="a3"/>
        <w:ind w:firstLine="567"/>
        <w:jc w:val="both"/>
        <w:rPr>
          <w:sz w:val="28"/>
          <w:szCs w:val="28"/>
        </w:rPr>
      </w:pPr>
    </w:p>
    <w:p w14:paraId="58E4ACD5" w14:textId="77777777" w:rsidR="00DD46D5" w:rsidRDefault="00DD46D5" w:rsidP="007162BD">
      <w:pPr>
        <w:pStyle w:val="a3"/>
        <w:ind w:right="99"/>
        <w:jc w:val="right"/>
        <w:rPr>
          <w:sz w:val="28"/>
          <w:szCs w:val="28"/>
        </w:rPr>
      </w:pPr>
    </w:p>
    <w:p w14:paraId="3FE3D7D4" w14:textId="4B7B6BD5" w:rsidR="00C37A04" w:rsidRPr="00510C41" w:rsidRDefault="005B6812" w:rsidP="007162BD">
      <w:pPr>
        <w:pStyle w:val="a3"/>
        <w:ind w:right="99"/>
        <w:jc w:val="right"/>
        <w:rPr>
          <w:sz w:val="28"/>
          <w:szCs w:val="28"/>
        </w:rPr>
      </w:pPr>
      <w:r w:rsidRPr="00510C41">
        <w:rPr>
          <w:sz w:val="28"/>
          <w:szCs w:val="28"/>
        </w:rPr>
        <w:t>Таблиця 1.1</w:t>
      </w:r>
    </w:p>
    <w:p w14:paraId="7376095C" w14:textId="77777777" w:rsidR="00B67806" w:rsidRPr="00B57D11" w:rsidRDefault="00587B5D" w:rsidP="002D61B9">
      <w:pPr>
        <w:pStyle w:val="a3"/>
        <w:jc w:val="center"/>
      </w:pPr>
      <w:r w:rsidRPr="00B57D11">
        <w:t>Загальна кількість виданих/анульованих та чинних ліцензій</w:t>
      </w:r>
      <w:r w:rsidR="003C20C9" w:rsidRPr="00B57D11">
        <w:t xml:space="preserve"> </w:t>
      </w:r>
      <w:r w:rsidR="00154D1B" w:rsidRPr="00B57D11">
        <w:t xml:space="preserve">у </w:t>
      </w:r>
      <w:r w:rsidR="003C20C9" w:rsidRPr="00B57D11">
        <w:t>суб</w:t>
      </w:r>
      <w:r w:rsidR="0071758E" w:rsidRPr="00B57D11">
        <w:t>’</w:t>
      </w:r>
      <w:r w:rsidR="003C20C9" w:rsidRPr="00B57D11">
        <w:t>єкт</w:t>
      </w:r>
      <w:r w:rsidR="00154D1B" w:rsidRPr="00B57D11">
        <w:t>ів</w:t>
      </w:r>
      <w:r w:rsidR="003C20C9" w:rsidRPr="00B57D11">
        <w:t xml:space="preserve"> господарювання</w:t>
      </w:r>
      <w:r w:rsidR="00154D1B" w:rsidRPr="00B57D11">
        <w:t xml:space="preserve"> щодо</w:t>
      </w:r>
      <w:r w:rsidR="003C20C9" w:rsidRPr="00B57D11">
        <w:t xml:space="preserve"> </w:t>
      </w:r>
      <w:r w:rsidR="00B25663" w:rsidRPr="00B57D11">
        <w:t>здійснення</w:t>
      </w:r>
      <w:r w:rsidR="003C20C9" w:rsidRPr="00B57D11">
        <w:t xml:space="preserve"> організації та проведення азартних ігор у гральних закладах казино</w:t>
      </w:r>
    </w:p>
    <w:p w14:paraId="54E686E3" w14:textId="167DFE84" w:rsidR="000E440E" w:rsidRPr="00B57D11" w:rsidRDefault="00251D83" w:rsidP="002D61B9">
      <w:pPr>
        <w:pStyle w:val="a3"/>
        <w:jc w:val="center"/>
      </w:pPr>
      <w:r w:rsidRPr="00B57D11">
        <w:t xml:space="preserve"> </w:t>
      </w:r>
      <w:r w:rsidR="000F5175" w:rsidRPr="00B57D11">
        <w:t xml:space="preserve">за період </w:t>
      </w:r>
      <w:r w:rsidR="003A75CB" w:rsidRPr="00B57D11">
        <w:t xml:space="preserve">з </w:t>
      </w:r>
      <w:r w:rsidR="000F5175" w:rsidRPr="00B57D11">
        <w:t xml:space="preserve">2021 </w:t>
      </w:r>
      <w:r w:rsidR="003A75CB" w:rsidRPr="00B57D11">
        <w:t>р.</w:t>
      </w:r>
      <w:r w:rsidR="00D549A9" w:rsidRPr="00B57D11">
        <w:t xml:space="preserve"> </w:t>
      </w:r>
      <w:r w:rsidR="0071758E" w:rsidRPr="00B57D11">
        <w:t>по</w:t>
      </w:r>
      <w:r w:rsidR="007A4785" w:rsidRPr="00B57D11">
        <w:t xml:space="preserve"> 01.0</w:t>
      </w:r>
      <w:r w:rsidR="00454A57" w:rsidRPr="00B57D11">
        <w:rPr>
          <w:lang w:val="en-US"/>
        </w:rPr>
        <w:t>7</w:t>
      </w:r>
      <w:r w:rsidR="007A4785" w:rsidRPr="00B57D11">
        <w:t>.2024</w:t>
      </w:r>
    </w:p>
    <w:p w14:paraId="3D2CE6B2" w14:textId="77777777" w:rsidR="00A11086" w:rsidRPr="00C52F2A" w:rsidRDefault="00A11086" w:rsidP="000E440E">
      <w:pPr>
        <w:pStyle w:val="a3"/>
        <w:ind w:right="99"/>
        <w:jc w:val="center"/>
        <w:rPr>
          <w:sz w:val="16"/>
          <w:szCs w:val="16"/>
        </w:rPr>
      </w:pPr>
    </w:p>
    <w:tbl>
      <w:tblPr>
        <w:tblW w:w="954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559"/>
        <w:gridCol w:w="1891"/>
      </w:tblGrid>
      <w:tr w:rsidR="00942AF4" w:rsidRPr="00B57D11" w14:paraId="79F71C05" w14:textId="77777777" w:rsidTr="000F4129">
        <w:trPr>
          <w:trHeight w:val="482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F35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8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6E094970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402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870" w14:textId="77777777" w:rsidR="00C767A1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</w:p>
          <w:p w14:paraId="6AE4238E" w14:textId="6B3E90A5" w:rsidR="00C767A1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за 2021</w:t>
            </w:r>
            <w:r w:rsidR="000612E0" w:rsidRPr="00B57D11">
              <w:rPr>
                <w:sz w:val="24"/>
                <w:szCs w:val="24"/>
                <w:lang w:eastAsia="uk-UA"/>
              </w:rPr>
              <w:t>–</w:t>
            </w:r>
            <w:r w:rsidRPr="00B57D11">
              <w:rPr>
                <w:sz w:val="24"/>
                <w:szCs w:val="24"/>
                <w:lang w:eastAsia="uk-UA"/>
              </w:rPr>
              <w:t>2024 рр.</w:t>
            </w:r>
            <w:r w:rsidR="00C767A1" w:rsidRPr="00B57D11">
              <w:rPr>
                <w:sz w:val="24"/>
                <w:szCs w:val="24"/>
                <w:lang w:eastAsia="uk-UA"/>
              </w:rPr>
              <w:t xml:space="preserve"> </w:t>
            </w:r>
          </w:p>
          <w:p w14:paraId="7553512F" w14:textId="51CA3BEB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(станом на 01.0</w:t>
            </w:r>
            <w:r w:rsidR="00E1628C" w:rsidRPr="00B57D11">
              <w:rPr>
                <w:sz w:val="24"/>
                <w:szCs w:val="24"/>
                <w:lang w:val="en-US" w:eastAsia="uk-UA"/>
              </w:rPr>
              <w:t>7</w:t>
            </w:r>
            <w:r w:rsidRPr="00B57D11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891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85E6FE3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2C4C1F" w:rsidRPr="00B57D11" w14:paraId="34CB9B9B" w14:textId="77777777" w:rsidTr="000F4129">
        <w:trPr>
          <w:trHeight w:val="736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17FAF3BD" w14:textId="77777777" w:rsidR="009E53A0" w:rsidRPr="00B57D11" w:rsidRDefault="009E53A0" w:rsidP="009E53A0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1656052" w14:textId="77777777" w:rsidR="009E53A0" w:rsidRPr="00B57D11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792CE847" w14:textId="77777777" w:rsidR="009E53A0" w:rsidRPr="00B57D11" w:rsidRDefault="009E53A0" w:rsidP="00D22A65">
            <w:pPr>
              <w:widowControl/>
              <w:autoSpaceDE/>
              <w:autoSpaceDN/>
              <w:ind w:left="-114" w:right="-102"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4AD7D85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891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5944944" w14:textId="77777777" w:rsidR="009E53A0" w:rsidRPr="00B57D11" w:rsidRDefault="009E53A0" w:rsidP="009E53A0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9E53A0" w:rsidRPr="00B57D11" w14:paraId="3C9F7868" w14:textId="77777777" w:rsidTr="007162BD">
        <w:trPr>
          <w:trHeight w:val="630"/>
        </w:trPr>
        <w:tc>
          <w:tcPr>
            <w:tcW w:w="954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05B" w14:textId="77777777" w:rsidR="004E4C36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</w:t>
            </w:r>
          </w:p>
          <w:p w14:paraId="021D645A" w14:textId="0B5B9C02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У ГРАЛЬНИХ ЗАКЛАДАХ КАЗИНО*</w:t>
            </w:r>
          </w:p>
        </w:tc>
      </w:tr>
      <w:tr w:rsidR="00D22A65" w:rsidRPr="00B57D11" w14:paraId="64CF1E93" w14:textId="77777777" w:rsidTr="000F4129">
        <w:trPr>
          <w:trHeight w:val="524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4CDB11F6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B4CF598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27678E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609D21F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1CEC7A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D22A65" w:rsidRPr="00B57D11" w14:paraId="68182D33" w14:textId="77777777" w:rsidTr="000F4129">
        <w:trPr>
          <w:trHeight w:val="341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8D4C85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617854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стіл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1F5FF6F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F9322B9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0AA7F2BF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60</w:t>
            </w:r>
          </w:p>
        </w:tc>
      </w:tr>
      <w:tr w:rsidR="00D22A65" w:rsidRPr="00B57D11" w14:paraId="04F5A5FC" w14:textId="77777777" w:rsidTr="00423CCB">
        <w:trPr>
          <w:trHeight w:val="449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28AF6F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320C3F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 гральний стіл з кільцем рулетки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30C998B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56B2D02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BAA7273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21</w:t>
            </w:r>
          </w:p>
        </w:tc>
      </w:tr>
      <w:tr w:rsidR="00D22A65" w:rsidRPr="00B57D11" w14:paraId="467970AA" w14:textId="77777777" w:rsidTr="000F4129">
        <w:trPr>
          <w:trHeight w:val="35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EED5FE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3860DD1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58CCFB64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924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AD51DD1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516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CE5C9B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408</w:t>
            </w:r>
          </w:p>
        </w:tc>
      </w:tr>
      <w:tr w:rsidR="00D22A65" w:rsidRPr="00B57D11" w14:paraId="1B8225C5" w14:textId="77777777" w:rsidTr="00423CCB">
        <w:trPr>
          <w:trHeight w:val="30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004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5BF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Інвестиційна ліцензія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A9021D0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66E0CAB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6E8C95F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9E53A0" w:rsidRPr="00B57D11" w14:paraId="078EF758" w14:textId="77777777" w:rsidTr="007162BD">
        <w:trPr>
          <w:trHeight w:val="78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AB63" w14:textId="248FBD68" w:rsidR="009E53A0" w:rsidRPr="00B57D11" w:rsidRDefault="009E53A0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01.0</w:t>
            </w:r>
            <w:r w:rsidR="00454A57" w:rsidRPr="00B57D11">
              <w:rPr>
                <w:sz w:val="24"/>
                <w:szCs w:val="24"/>
                <w:lang w:val="en-US" w:eastAsia="uk-UA"/>
              </w:rPr>
              <w:t>7</w:t>
            </w:r>
            <w:r w:rsidRPr="00B57D11">
              <w:rPr>
                <w:sz w:val="24"/>
                <w:szCs w:val="24"/>
                <w:lang w:eastAsia="uk-UA"/>
              </w:rPr>
              <w:t xml:space="preserve">.2024 </w:t>
            </w:r>
            <w:r w:rsidR="00BE2802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 на провадження</w:t>
            </w:r>
            <w:r w:rsidRPr="00B57D11">
              <w:rPr>
                <w:sz w:val="24"/>
                <w:szCs w:val="24"/>
                <w:lang w:eastAsia="uk-UA"/>
              </w:rPr>
              <w:t xml:space="preserve"> 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діяльності з організації та проведення азартних ігор у гральних закладах казино </w:t>
            </w:r>
            <w:r w:rsidR="00A77BF5" w:rsidRPr="00B57D11">
              <w:rPr>
                <w:sz w:val="24"/>
                <w:szCs w:val="24"/>
                <w:lang w:eastAsia="uk-UA"/>
              </w:rPr>
              <w:t xml:space="preserve">мають </w:t>
            </w:r>
            <w:r w:rsidRPr="00B57D11">
              <w:rPr>
                <w:sz w:val="24"/>
                <w:szCs w:val="24"/>
                <w:lang w:eastAsia="uk-UA"/>
              </w:rPr>
              <w:t>5 організаторів азартних ігор</w:t>
            </w:r>
            <w:r w:rsidR="00A77BF5" w:rsidRPr="00B57D11">
              <w:rPr>
                <w:sz w:val="24"/>
                <w:szCs w:val="24"/>
                <w:lang w:eastAsia="uk-UA"/>
              </w:rPr>
              <w:t xml:space="preserve">, які </w:t>
            </w:r>
            <w:r w:rsidR="00E31F89" w:rsidRPr="00B57D11">
              <w:rPr>
                <w:sz w:val="24"/>
                <w:szCs w:val="24"/>
                <w:lang w:eastAsia="uk-UA"/>
              </w:rPr>
              <w:t>здійснюю</w:t>
            </w:r>
            <w:r w:rsidR="00A77BF5" w:rsidRPr="00B57D11">
              <w:rPr>
                <w:sz w:val="24"/>
                <w:szCs w:val="24"/>
                <w:lang w:eastAsia="uk-UA"/>
              </w:rPr>
              <w:t xml:space="preserve">ть діяльність </w:t>
            </w:r>
            <w:r w:rsidR="00E31F89" w:rsidRPr="00B57D11">
              <w:rPr>
                <w:sz w:val="24"/>
                <w:szCs w:val="24"/>
                <w:lang w:eastAsia="uk-UA"/>
              </w:rPr>
              <w:t>у 6</w:t>
            </w:r>
            <w:r w:rsidRPr="00B57D11">
              <w:rPr>
                <w:sz w:val="24"/>
                <w:szCs w:val="24"/>
                <w:lang w:eastAsia="uk-UA"/>
              </w:rPr>
              <w:t xml:space="preserve"> гральн</w:t>
            </w:r>
            <w:r w:rsidR="00E31F89" w:rsidRPr="00B57D11">
              <w:rPr>
                <w:sz w:val="24"/>
                <w:szCs w:val="24"/>
                <w:lang w:eastAsia="uk-UA"/>
              </w:rPr>
              <w:t>их</w:t>
            </w:r>
            <w:r w:rsidRPr="00B57D11">
              <w:rPr>
                <w:sz w:val="24"/>
                <w:szCs w:val="24"/>
                <w:lang w:eastAsia="uk-UA"/>
              </w:rPr>
              <w:t xml:space="preserve"> заклад</w:t>
            </w:r>
            <w:r w:rsidR="00E31F89" w:rsidRPr="00B57D11">
              <w:rPr>
                <w:sz w:val="24"/>
                <w:szCs w:val="24"/>
                <w:lang w:eastAsia="uk-UA"/>
              </w:rPr>
              <w:t>ах</w:t>
            </w:r>
            <w:r w:rsidRPr="00B57D11">
              <w:rPr>
                <w:sz w:val="24"/>
                <w:szCs w:val="24"/>
                <w:lang w:eastAsia="uk-UA"/>
              </w:rPr>
              <w:t xml:space="preserve"> казино.</w:t>
            </w:r>
          </w:p>
        </w:tc>
      </w:tr>
    </w:tbl>
    <w:p w14:paraId="0C0EF41F" w14:textId="77777777" w:rsidR="009E53A0" w:rsidRDefault="009E53A0" w:rsidP="00BF3DDC">
      <w:pPr>
        <w:pStyle w:val="a3"/>
        <w:ind w:right="99"/>
        <w:jc w:val="both"/>
        <w:rPr>
          <w:sz w:val="6"/>
          <w:szCs w:val="6"/>
        </w:rPr>
      </w:pPr>
    </w:p>
    <w:p w14:paraId="2964590F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8253170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626E7571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00FF3F2D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0F3E70B5" w14:textId="77777777" w:rsidR="00763078" w:rsidRPr="00034C19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7A47D85" w14:textId="6F15529B" w:rsidR="003A75CB" w:rsidRPr="0002100E" w:rsidRDefault="003A75CB" w:rsidP="003A75CB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1.2</w:t>
      </w:r>
    </w:p>
    <w:p w14:paraId="5AE18DE7" w14:textId="77777777" w:rsidR="00402D61" w:rsidRDefault="003A75CB" w:rsidP="000C0A51">
      <w:pPr>
        <w:pStyle w:val="a3"/>
        <w:jc w:val="center"/>
      </w:pPr>
      <w:r>
        <w:t>Загальна кількість виданих/анульованих та чинних ліцензій у суб</w:t>
      </w:r>
      <w:r w:rsidR="000612E0">
        <w:t>’</w:t>
      </w:r>
      <w:r>
        <w:t xml:space="preserve">єктів господарювання </w:t>
      </w:r>
      <w:r w:rsidR="00C22359" w:rsidRPr="002C4C1F">
        <w:t xml:space="preserve">щодо </w:t>
      </w:r>
      <w:r w:rsidR="00C22359">
        <w:t>здійснення</w:t>
      </w:r>
      <w:r w:rsidR="00C22359" w:rsidRPr="002C4C1F">
        <w:t xml:space="preserve"> </w:t>
      </w:r>
      <w:r w:rsidR="00D549A9">
        <w:t>організації та проведення азартних ігор у залах гральних автоматів</w:t>
      </w:r>
    </w:p>
    <w:p w14:paraId="6C7014D5" w14:textId="79FA0F79" w:rsidR="003A75CB" w:rsidRDefault="003A75CB" w:rsidP="000C0A51">
      <w:pPr>
        <w:pStyle w:val="a3"/>
        <w:jc w:val="center"/>
      </w:pPr>
      <w:r>
        <w:t xml:space="preserve"> за період з 2021 р.</w:t>
      </w:r>
      <w:r w:rsidR="00D549A9">
        <w:t xml:space="preserve"> </w:t>
      </w:r>
      <w:r w:rsidR="000612E0">
        <w:t>по</w:t>
      </w:r>
      <w:r>
        <w:t xml:space="preserve"> 01.0</w:t>
      </w:r>
      <w:r w:rsidR="00454A57">
        <w:rPr>
          <w:lang w:val="en-US"/>
        </w:rPr>
        <w:t>7</w:t>
      </w:r>
      <w:r>
        <w:t>.2024</w:t>
      </w:r>
    </w:p>
    <w:p w14:paraId="476E8CA0" w14:textId="77777777" w:rsidR="00A11086" w:rsidRPr="0072727B" w:rsidRDefault="00A11086" w:rsidP="003A75CB">
      <w:pPr>
        <w:pStyle w:val="a3"/>
        <w:ind w:right="99"/>
        <w:jc w:val="center"/>
        <w:rPr>
          <w:sz w:val="12"/>
          <w:szCs w:val="1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06"/>
        <w:gridCol w:w="3890"/>
        <w:gridCol w:w="1984"/>
        <w:gridCol w:w="1558"/>
        <w:gridCol w:w="1560"/>
      </w:tblGrid>
      <w:tr w:rsidR="00D549A9" w:rsidRPr="00D549A9" w14:paraId="290D72B4" w14:textId="77777777" w:rsidTr="00945F75">
        <w:trPr>
          <w:trHeight w:val="644"/>
        </w:trPr>
        <w:tc>
          <w:tcPr>
            <w:tcW w:w="47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7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25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543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49B" w14:textId="0DE35865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  <w:r w:rsidRPr="00B57D11">
              <w:rPr>
                <w:sz w:val="24"/>
                <w:szCs w:val="24"/>
                <w:lang w:eastAsia="uk-UA"/>
              </w:rPr>
              <w:br/>
              <w:t>за 2021</w:t>
            </w:r>
            <w:r w:rsidR="000612E0" w:rsidRPr="00B57D11">
              <w:rPr>
                <w:sz w:val="24"/>
                <w:szCs w:val="24"/>
                <w:lang w:eastAsia="uk-UA"/>
              </w:rPr>
              <w:t>–</w:t>
            </w:r>
            <w:r w:rsidRPr="00B57D11">
              <w:rPr>
                <w:sz w:val="24"/>
                <w:szCs w:val="24"/>
                <w:lang w:eastAsia="uk-UA"/>
              </w:rPr>
              <w:t>2024 рр.</w:t>
            </w:r>
            <w:r w:rsidRPr="00B57D11">
              <w:rPr>
                <w:sz w:val="24"/>
                <w:szCs w:val="24"/>
                <w:lang w:eastAsia="uk-UA"/>
              </w:rPr>
              <w:br/>
              <w:t>(станом на 01.0</w:t>
            </w:r>
            <w:r w:rsidR="00E1628C" w:rsidRPr="00B57D11">
              <w:rPr>
                <w:sz w:val="24"/>
                <w:szCs w:val="24"/>
                <w:lang w:val="en-US" w:eastAsia="uk-UA"/>
              </w:rPr>
              <w:t>7</w:t>
            </w:r>
            <w:r w:rsidRPr="00B57D11">
              <w:rPr>
                <w:sz w:val="24"/>
                <w:szCs w:val="24"/>
                <w:lang w:eastAsia="uk-UA"/>
              </w:rPr>
              <w:t>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7160C90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262626"/>
                <w:sz w:val="24"/>
                <w:szCs w:val="24"/>
                <w:lang w:eastAsia="uk-UA"/>
              </w:rPr>
            </w:pPr>
            <w:r w:rsidRPr="00B57D11">
              <w:rPr>
                <w:color w:val="262626"/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D0560C" w:rsidRPr="00D549A9" w14:paraId="24097EAD" w14:textId="77777777" w:rsidTr="00945F75">
        <w:trPr>
          <w:trHeight w:val="470"/>
        </w:trPr>
        <w:tc>
          <w:tcPr>
            <w:tcW w:w="47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03F636CA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925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7A09D3B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07BC9C9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9D09450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01D6AF23" w14:textId="77777777" w:rsidR="00D549A9" w:rsidRPr="00B57D11" w:rsidRDefault="00D549A9" w:rsidP="00D549A9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D549A9" w:rsidRPr="00D549A9" w14:paraId="034467DE" w14:textId="77777777" w:rsidTr="00D0560C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5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ОРГАНІЗАЦІЯ ТА ПРОВЕДЕННЯ АЗАРТНИХ ІГОР У ЗАЛАХ ГРАЛЬНИХ АВТОМАТІВ*</w:t>
            </w:r>
          </w:p>
        </w:tc>
      </w:tr>
      <w:tr w:rsidR="00C767A1" w:rsidRPr="00D549A9" w14:paraId="24466580" w14:textId="77777777" w:rsidTr="00945F75">
        <w:trPr>
          <w:trHeight w:val="209"/>
        </w:trPr>
        <w:tc>
          <w:tcPr>
            <w:tcW w:w="47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2515436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5188E09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A0DC7C3" w14:textId="24473733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2</w:t>
            </w:r>
            <w:r w:rsidR="00787DB2" w:rsidRPr="00B57D1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DB54B2C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F11ADD4" w14:textId="13392EAC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787DB2" w:rsidRPr="00B57D11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C767A1" w:rsidRPr="00D549A9" w14:paraId="77BC72DF" w14:textId="77777777" w:rsidTr="00945F75">
        <w:trPr>
          <w:trHeight w:val="435"/>
        </w:trPr>
        <w:tc>
          <w:tcPr>
            <w:tcW w:w="47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09DE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25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FF9D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984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7EA8E932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5 528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1072817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3 200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A99C235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sz w:val="24"/>
                <w:szCs w:val="24"/>
                <w:lang w:eastAsia="uk-UA"/>
              </w:rPr>
              <w:t>2 328</w:t>
            </w:r>
          </w:p>
        </w:tc>
      </w:tr>
      <w:tr w:rsidR="00D549A9" w:rsidRPr="00D549A9" w14:paraId="0EA5FFBB" w14:textId="77777777" w:rsidTr="00E92E11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C86" w14:textId="3AA8AF98" w:rsidR="00D549A9" w:rsidRPr="00B57D11" w:rsidRDefault="00D549A9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01.0</w:t>
            </w:r>
            <w:r w:rsidR="00454A57" w:rsidRPr="00B57D11">
              <w:rPr>
                <w:sz w:val="24"/>
                <w:szCs w:val="24"/>
                <w:lang w:val="en-US" w:eastAsia="uk-UA"/>
              </w:rPr>
              <w:t>7</w:t>
            </w:r>
            <w:r w:rsidRPr="00B57D11">
              <w:rPr>
                <w:sz w:val="24"/>
                <w:szCs w:val="24"/>
                <w:lang w:eastAsia="uk-UA"/>
              </w:rPr>
              <w:t xml:space="preserve">.2024 </w:t>
            </w:r>
            <w:r w:rsidR="00E051F4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E051F4" w:rsidRPr="00B57D11">
              <w:rPr>
                <w:sz w:val="24"/>
                <w:szCs w:val="24"/>
                <w:lang w:eastAsia="uk-UA"/>
              </w:rPr>
              <w:t xml:space="preserve"> на провадження діяльності з організації та проведення азартних ігор у залах гральних автоматів </w:t>
            </w:r>
            <w:r w:rsidR="009C3D4F" w:rsidRPr="00B57D11">
              <w:rPr>
                <w:sz w:val="24"/>
                <w:szCs w:val="24"/>
                <w:lang w:eastAsia="uk-UA"/>
              </w:rPr>
              <w:t>мають</w:t>
            </w:r>
            <w:r w:rsidRPr="00B57D11">
              <w:rPr>
                <w:sz w:val="24"/>
                <w:szCs w:val="24"/>
                <w:lang w:eastAsia="uk-UA"/>
              </w:rPr>
              <w:t xml:space="preserve"> </w:t>
            </w:r>
            <w:r w:rsidR="002C211A" w:rsidRPr="00B57D11">
              <w:rPr>
                <w:sz w:val="24"/>
                <w:szCs w:val="24"/>
                <w:lang w:eastAsia="uk-UA"/>
              </w:rPr>
              <w:t xml:space="preserve">11 </w:t>
            </w:r>
            <w:r w:rsidRPr="00B57D11">
              <w:rPr>
                <w:sz w:val="24"/>
                <w:szCs w:val="24"/>
                <w:lang w:eastAsia="uk-UA"/>
              </w:rPr>
              <w:t>організаторів азартних ігор</w:t>
            </w:r>
            <w:r w:rsidR="009C3D4F" w:rsidRPr="00B57D11">
              <w:rPr>
                <w:sz w:val="24"/>
                <w:szCs w:val="24"/>
                <w:lang w:eastAsia="uk-UA"/>
              </w:rPr>
              <w:t xml:space="preserve">, які </w:t>
            </w:r>
            <w:r w:rsidR="00E31F89" w:rsidRPr="00B57D11">
              <w:rPr>
                <w:sz w:val="24"/>
                <w:szCs w:val="24"/>
                <w:lang w:eastAsia="uk-UA"/>
              </w:rPr>
              <w:t>здійснюю</w:t>
            </w:r>
            <w:r w:rsidR="009C3D4F" w:rsidRPr="00B57D11">
              <w:rPr>
                <w:sz w:val="24"/>
                <w:szCs w:val="24"/>
                <w:lang w:eastAsia="uk-UA"/>
              </w:rPr>
              <w:t xml:space="preserve">ть діяльність у </w:t>
            </w:r>
            <w:r w:rsidR="002C211A" w:rsidRPr="00B57D11">
              <w:rPr>
                <w:sz w:val="24"/>
                <w:szCs w:val="24"/>
                <w:lang w:eastAsia="uk-UA"/>
              </w:rPr>
              <w:t>4</w:t>
            </w:r>
            <w:r w:rsidR="00962138" w:rsidRPr="00B57D11">
              <w:rPr>
                <w:sz w:val="24"/>
                <w:szCs w:val="24"/>
                <w:lang w:eastAsia="uk-UA"/>
              </w:rPr>
              <w:t>2</w:t>
            </w:r>
            <w:r w:rsidR="002C211A" w:rsidRPr="00B57D11">
              <w:rPr>
                <w:sz w:val="24"/>
                <w:szCs w:val="24"/>
                <w:lang w:eastAsia="uk-UA"/>
              </w:rPr>
              <w:t xml:space="preserve"> </w:t>
            </w:r>
            <w:r w:rsidR="009C3580" w:rsidRPr="00B57D11">
              <w:rPr>
                <w:sz w:val="24"/>
                <w:szCs w:val="24"/>
                <w:lang w:eastAsia="uk-UA"/>
              </w:rPr>
              <w:t>залах гральних автоматів</w:t>
            </w:r>
            <w:r w:rsidRPr="00B57D11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291AF0CA" w14:textId="77777777" w:rsidR="00212F04" w:rsidRPr="00AF5E49" w:rsidRDefault="00212F04" w:rsidP="00533665">
      <w:pPr>
        <w:pStyle w:val="a3"/>
        <w:ind w:right="99"/>
        <w:jc w:val="right"/>
        <w:rPr>
          <w:sz w:val="16"/>
          <w:szCs w:val="16"/>
          <w:lang w:val="en-US"/>
        </w:rPr>
      </w:pPr>
    </w:p>
    <w:p w14:paraId="3EC07E44" w14:textId="6EFADDC6" w:rsidR="00533665" w:rsidRDefault="00533665" w:rsidP="00533665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lastRenderedPageBreak/>
        <w:t>Таблиця 1.</w:t>
      </w:r>
      <w:r w:rsidR="00A53666">
        <w:rPr>
          <w:sz w:val="28"/>
          <w:szCs w:val="28"/>
        </w:rPr>
        <w:t>3</w:t>
      </w:r>
    </w:p>
    <w:p w14:paraId="002E91CD" w14:textId="77777777" w:rsidR="00FD75A6" w:rsidRDefault="00533665" w:rsidP="00533665">
      <w:pPr>
        <w:pStyle w:val="a3"/>
        <w:jc w:val="center"/>
      </w:pPr>
      <w:r>
        <w:t>Загальна кількість виданих/анульованих та чинних ліцензій у суб</w:t>
      </w:r>
      <w:r w:rsidR="00CD643D">
        <w:t>’</w:t>
      </w:r>
      <w:r>
        <w:t xml:space="preserve">єктів господарювання щодо </w:t>
      </w:r>
      <w:r w:rsidR="002920E5">
        <w:t xml:space="preserve">здійснення </w:t>
      </w:r>
      <w:r>
        <w:t xml:space="preserve">організації та проведення азартних ігор казино </w:t>
      </w:r>
      <w:r w:rsidR="00CD643D">
        <w:t>в</w:t>
      </w:r>
      <w:r>
        <w:t xml:space="preserve"> мережі Інтернет </w:t>
      </w:r>
    </w:p>
    <w:p w14:paraId="79B8CAD8" w14:textId="49BAAEA7" w:rsidR="00533665" w:rsidRDefault="00533665" w:rsidP="00533665">
      <w:pPr>
        <w:pStyle w:val="a3"/>
        <w:jc w:val="center"/>
        <w:rPr>
          <w:lang w:val="en-US"/>
        </w:rPr>
      </w:pPr>
      <w:r>
        <w:t xml:space="preserve">за період з 2021 р. </w:t>
      </w:r>
      <w:r w:rsidR="00CD643D">
        <w:t>по</w:t>
      </w:r>
      <w:r>
        <w:t xml:space="preserve"> 01.0</w:t>
      </w:r>
      <w:r w:rsidR="00454A57">
        <w:rPr>
          <w:lang w:val="en-US"/>
        </w:rPr>
        <w:t>7</w:t>
      </w:r>
      <w:r>
        <w:t>.2024</w:t>
      </w:r>
    </w:p>
    <w:p w14:paraId="414ABFFF" w14:textId="77777777" w:rsidR="00533665" w:rsidRPr="00404D21" w:rsidRDefault="00533665" w:rsidP="00533665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1937"/>
        <w:gridCol w:w="1628"/>
        <w:gridCol w:w="1538"/>
      </w:tblGrid>
      <w:tr w:rsidR="00533665" w:rsidRPr="00A35AF9" w14:paraId="342CCC9A" w14:textId="77777777" w:rsidTr="00763078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978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A4D6A6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111" w14:textId="7FB95EC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CD643D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E1628C">
              <w:rPr>
                <w:lang w:val="en-US" w:eastAsia="uk-UA"/>
              </w:rPr>
              <w:t>7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8579CF2" w14:textId="77777777" w:rsidR="00533665" w:rsidRPr="002502C4" w:rsidRDefault="00533665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533665" w:rsidRPr="00A35AF9" w14:paraId="0A7911F7" w14:textId="77777777" w:rsidTr="00763078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5B1FDDF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08652A42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C12DC14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A91A449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7058671F" w14:textId="77777777" w:rsidR="00533665" w:rsidRPr="00A35AF9" w:rsidRDefault="00533665" w:rsidP="00A82F25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533665" w:rsidRPr="00A35AF9" w14:paraId="75B933DE" w14:textId="77777777" w:rsidTr="00763078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2F464" w14:textId="77777777" w:rsidR="0053366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КАЗИНО </w:t>
            </w:r>
          </w:p>
          <w:p w14:paraId="29567AF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>В МЕРЕЖІ ІНТЕРНЕТ*</w:t>
            </w:r>
          </w:p>
        </w:tc>
      </w:tr>
      <w:tr w:rsidR="00533665" w:rsidRPr="00A35AF9" w14:paraId="1FE7E617" w14:textId="77777777" w:rsidTr="00763078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7C46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7A8AC" w14:textId="38C36ED2" w:rsidR="00533665" w:rsidRPr="00A35AF9" w:rsidRDefault="00533665" w:rsidP="00A82F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Ліцензія на провадження діяльності з організації та проведення азартних ігор казино </w:t>
            </w:r>
            <w:r w:rsidR="00CD643D">
              <w:rPr>
                <w:color w:val="000000"/>
                <w:sz w:val="24"/>
                <w:szCs w:val="24"/>
                <w:lang w:eastAsia="uk-UA"/>
              </w:rPr>
              <w:t>в</w:t>
            </w: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 мережі Інтернет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6DE99DC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4C182C9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EC32824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6745C5">
              <w:rPr>
                <w:b/>
                <w:bCs/>
                <w:lang w:eastAsia="uk-UA"/>
              </w:rPr>
              <w:t>17</w:t>
            </w:r>
          </w:p>
        </w:tc>
      </w:tr>
      <w:tr w:rsidR="00533665" w:rsidRPr="00A35AF9" w14:paraId="336F2CC6" w14:textId="77777777" w:rsidTr="00763078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C152" w14:textId="77124E65" w:rsidR="00533665" w:rsidRPr="00E4365E" w:rsidRDefault="00533665" w:rsidP="006E7DE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C761D1">
              <w:rPr>
                <w:color w:val="000000"/>
                <w:lang w:eastAsia="uk-UA"/>
              </w:rPr>
              <w:t>станом на 01.0</w:t>
            </w:r>
            <w:r w:rsidR="00C57404">
              <w:rPr>
                <w:color w:val="000000"/>
                <w:lang w:eastAsia="uk-UA"/>
              </w:rPr>
              <w:t>7</w:t>
            </w:r>
            <w:r w:rsidRPr="00C761D1">
              <w:rPr>
                <w:color w:val="000000"/>
                <w:lang w:eastAsia="uk-UA"/>
              </w:rPr>
              <w:t xml:space="preserve">.2024 </w:t>
            </w:r>
            <w:r w:rsidR="000A3CFE" w:rsidRPr="00C761D1">
              <w:rPr>
                <w:color w:val="000000"/>
                <w:lang w:eastAsia="uk-UA"/>
              </w:rPr>
              <w:t>ліцензі</w:t>
            </w:r>
            <w:r w:rsidR="008431B6">
              <w:rPr>
                <w:color w:val="000000"/>
                <w:lang w:eastAsia="uk-UA"/>
              </w:rPr>
              <w:t>ї</w:t>
            </w:r>
            <w:r w:rsidR="000A3CFE" w:rsidRPr="00C761D1">
              <w:rPr>
                <w:color w:val="000000"/>
                <w:lang w:eastAsia="uk-UA"/>
              </w:rPr>
              <w:t xml:space="preserve"> </w:t>
            </w:r>
            <w:r w:rsidR="00B251EF">
              <w:rPr>
                <w:color w:val="000000"/>
                <w:lang w:eastAsia="uk-UA"/>
              </w:rPr>
              <w:t xml:space="preserve">на </w:t>
            </w:r>
            <w:r w:rsidR="000A3CFE" w:rsidRPr="00C761D1">
              <w:rPr>
                <w:color w:val="000000"/>
                <w:lang w:eastAsia="uk-UA"/>
              </w:rPr>
              <w:t xml:space="preserve">провадження діяльності з організації та проведення азартних ігор казино в мережі Інтернет </w:t>
            </w:r>
            <w:r w:rsidR="004B2CBB" w:rsidRPr="00C761D1">
              <w:rPr>
                <w:color w:val="000000"/>
                <w:lang w:eastAsia="uk-UA"/>
              </w:rPr>
              <w:t>мають</w:t>
            </w:r>
            <w:r w:rsidRPr="00C761D1">
              <w:rPr>
                <w:color w:val="000000"/>
                <w:lang w:eastAsia="uk-UA"/>
              </w:rPr>
              <w:t xml:space="preserve"> 16 організаторів азартних ігор</w:t>
            </w:r>
            <w:r w:rsidR="004B2CBB" w:rsidRPr="00C761D1">
              <w:rPr>
                <w:color w:val="000000"/>
                <w:lang w:eastAsia="uk-UA"/>
              </w:rPr>
              <w:t xml:space="preserve">, які провадять діяльність </w:t>
            </w:r>
            <w:r w:rsidR="00C04A97">
              <w:rPr>
                <w:color w:val="000000"/>
                <w:lang w:eastAsia="uk-UA"/>
              </w:rPr>
              <w:t>з</w:t>
            </w:r>
            <w:r w:rsidR="004B2CBB" w:rsidRPr="00C761D1">
              <w:rPr>
                <w:color w:val="000000"/>
                <w:lang w:eastAsia="uk-UA"/>
              </w:rPr>
              <w:t xml:space="preserve"> </w:t>
            </w:r>
            <w:r w:rsidR="00C04A97">
              <w:rPr>
                <w:color w:val="000000"/>
                <w:lang w:eastAsia="uk-UA"/>
              </w:rPr>
              <w:t>використанням</w:t>
            </w:r>
            <w:r w:rsidR="008062CD">
              <w:rPr>
                <w:color w:val="000000"/>
                <w:lang w:eastAsia="uk-UA"/>
              </w:rPr>
              <w:t xml:space="preserve"> </w:t>
            </w:r>
            <w:r w:rsidR="008062CD" w:rsidRPr="00E4365E">
              <w:rPr>
                <w:color w:val="000000"/>
                <w:lang w:eastAsia="uk-UA"/>
              </w:rPr>
              <w:t>17</w:t>
            </w:r>
            <w:r w:rsidR="00C04A97" w:rsidRPr="00E4365E">
              <w:rPr>
                <w:color w:val="000000"/>
                <w:lang w:eastAsia="uk-UA"/>
              </w:rPr>
              <w:t xml:space="preserve"> </w:t>
            </w:r>
            <w:proofErr w:type="spellStart"/>
            <w:r w:rsidR="004B2CBB" w:rsidRPr="00E4365E">
              <w:rPr>
                <w:color w:val="000000"/>
                <w:lang w:eastAsia="uk-UA"/>
              </w:rPr>
              <w:t>вебсайт</w:t>
            </w:r>
            <w:r w:rsidR="008062CD" w:rsidRPr="00E4365E">
              <w:rPr>
                <w:color w:val="000000"/>
                <w:lang w:eastAsia="uk-UA"/>
              </w:rPr>
              <w:t>ів</w:t>
            </w:r>
            <w:proofErr w:type="spellEnd"/>
            <w:r w:rsidR="004B2CBB" w:rsidRPr="00E4365E">
              <w:rPr>
                <w:color w:val="000000"/>
                <w:lang w:eastAsia="uk-UA"/>
              </w:rPr>
              <w:t xml:space="preserve"> та </w:t>
            </w:r>
            <w:r w:rsidR="008062CD" w:rsidRPr="00E26F82">
              <w:rPr>
                <w:color w:val="000000"/>
                <w:lang w:eastAsia="uk-UA"/>
              </w:rPr>
              <w:t>1</w:t>
            </w:r>
            <w:r w:rsidR="00F93E9F">
              <w:rPr>
                <w:color w:val="000000"/>
                <w:lang w:eastAsia="uk-UA"/>
              </w:rPr>
              <w:t>2</w:t>
            </w:r>
            <w:r w:rsidR="008062CD" w:rsidRPr="00E4365E">
              <w:rPr>
                <w:color w:val="000000"/>
                <w:lang w:eastAsia="uk-UA"/>
              </w:rPr>
              <w:t xml:space="preserve"> </w:t>
            </w:r>
            <w:r w:rsidRPr="00E4365E">
              <w:rPr>
                <w:color w:val="000000"/>
                <w:lang w:eastAsia="uk-UA"/>
              </w:rPr>
              <w:t>мобільн</w:t>
            </w:r>
            <w:r w:rsidR="008062CD" w:rsidRPr="00E4365E">
              <w:rPr>
                <w:color w:val="000000"/>
                <w:lang w:eastAsia="uk-UA"/>
              </w:rPr>
              <w:t>их</w:t>
            </w:r>
            <w:r w:rsidRPr="00E4365E">
              <w:rPr>
                <w:color w:val="000000"/>
                <w:lang w:eastAsia="uk-UA"/>
              </w:rPr>
              <w:t xml:space="preserve"> додатк</w:t>
            </w:r>
            <w:r w:rsidR="008062CD" w:rsidRPr="00E4365E">
              <w:rPr>
                <w:color w:val="000000"/>
                <w:lang w:eastAsia="uk-UA"/>
              </w:rPr>
              <w:t>ів</w:t>
            </w:r>
            <w:r w:rsidRPr="00E4365E">
              <w:rPr>
                <w:color w:val="000000"/>
                <w:lang w:eastAsia="uk-UA"/>
              </w:rPr>
              <w:t>.</w:t>
            </w:r>
          </w:p>
        </w:tc>
      </w:tr>
    </w:tbl>
    <w:p w14:paraId="4BDE3A00" w14:textId="77777777" w:rsidR="00DD6603" w:rsidRDefault="00DD6603" w:rsidP="00A830EC">
      <w:pPr>
        <w:pStyle w:val="a3"/>
        <w:ind w:firstLine="567"/>
        <w:jc w:val="both"/>
        <w:rPr>
          <w:sz w:val="22"/>
          <w:szCs w:val="22"/>
        </w:rPr>
      </w:pPr>
    </w:p>
    <w:p w14:paraId="69EC30CA" w14:textId="77777777" w:rsidR="00934B99" w:rsidRPr="00934B99" w:rsidRDefault="00934B99" w:rsidP="00A830EC">
      <w:pPr>
        <w:pStyle w:val="a3"/>
        <w:ind w:firstLine="567"/>
        <w:jc w:val="both"/>
        <w:rPr>
          <w:sz w:val="22"/>
          <w:szCs w:val="22"/>
        </w:rPr>
      </w:pPr>
    </w:p>
    <w:p w14:paraId="03000766" w14:textId="651F9F6C" w:rsidR="00DD6603" w:rsidRPr="0002100E" w:rsidRDefault="00DD6603" w:rsidP="00DD6603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4</w:t>
      </w:r>
    </w:p>
    <w:p w14:paraId="332896F7" w14:textId="4BFD92C9" w:rsidR="00DD6603" w:rsidRPr="008062CD" w:rsidRDefault="00DD6603" w:rsidP="00DD6603">
      <w:pPr>
        <w:pStyle w:val="a3"/>
        <w:jc w:val="center"/>
        <w:rPr>
          <w:lang w:val="en-US"/>
        </w:rPr>
      </w:pPr>
      <w:r w:rsidRPr="008062CD">
        <w:t>Загальна кількість виданих/анульованих та чинних ліцензій у суб</w:t>
      </w:r>
      <w:r w:rsidR="00D16A6A" w:rsidRPr="008062CD">
        <w:t>’</w:t>
      </w:r>
      <w:r w:rsidRPr="008062CD">
        <w:t xml:space="preserve">єктів господарювання щодо </w:t>
      </w:r>
      <w:r w:rsidR="00FD75A6" w:rsidRPr="008062CD">
        <w:t xml:space="preserve">здійснення </w:t>
      </w:r>
      <w:r w:rsidRPr="008062CD">
        <w:t xml:space="preserve">організації та проведення букмекерської діяльності </w:t>
      </w:r>
      <w:r w:rsidR="007A7F1C" w:rsidRPr="008062CD">
        <w:t xml:space="preserve">в букмекерських пунктах та </w:t>
      </w:r>
      <w:r w:rsidR="00B67806" w:rsidRPr="008062CD">
        <w:t xml:space="preserve">в </w:t>
      </w:r>
      <w:r w:rsidR="007A7F1C" w:rsidRPr="008062CD">
        <w:t>мережі</w:t>
      </w:r>
      <w:r w:rsidR="00B67806" w:rsidRPr="008062CD">
        <w:t xml:space="preserve"> Інтернет </w:t>
      </w:r>
      <w:r w:rsidRPr="008062CD">
        <w:t xml:space="preserve">за період з 2021 р. </w:t>
      </w:r>
      <w:r w:rsidR="00D16A6A" w:rsidRPr="008062CD">
        <w:t>по</w:t>
      </w:r>
      <w:r w:rsidRPr="008062CD">
        <w:t xml:space="preserve"> 01.0</w:t>
      </w:r>
      <w:r w:rsidR="0040588D">
        <w:rPr>
          <w:lang w:val="en-US"/>
        </w:rPr>
        <w:t>7</w:t>
      </w:r>
      <w:r w:rsidRPr="008062CD">
        <w:t>.2024</w:t>
      </w:r>
    </w:p>
    <w:p w14:paraId="37346371" w14:textId="77777777" w:rsidR="00DD6603" w:rsidRPr="00404D21" w:rsidRDefault="00DD6603" w:rsidP="00DD6603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32"/>
        <w:gridCol w:w="1633"/>
        <w:gridCol w:w="1679"/>
      </w:tblGrid>
      <w:tr w:rsidR="00DD6603" w:rsidRPr="00A11086" w14:paraId="4E6A1484" w14:textId="77777777" w:rsidTr="00942AF4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22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3FCD2353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740" w14:textId="199A1429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D16A6A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E1628C">
              <w:rPr>
                <w:lang w:val="en-US" w:eastAsia="uk-UA"/>
              </w:rPr>
              <w:t>7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AAA32C2" w14:textId="77777777" w:rsidR="00DD6603" w:rsidRPr="0066351A" w:rsidRDefault="00DD6603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DD6603" w:rsidRPr="00A11086" w14:paraId="20740273" w14:textId="77777777" w:rsidTr="00942AF4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56A1F633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E6EF219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14A6E51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3F76ECF9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06DD43D" w14:textId="77777777" w:rsidR="00DD6603" w:rsidRPr="00A11086" w:rsidRDefault="00DD6603" w:rsidP="00A82F25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D6603" w:rsidRPr="00A11086" w14:paraId="53CB26D1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CAE6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БУКМЕКЕРСЬКОЇ ДІЯЛЬНОСТІ </w:t>
            </w:r>
          </w:p>
          <w:p w14:paraId="0A0A9A3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>В БУКМЕКЕРСЬКИХ ПУНКТАХ ТА В МЕРЕЖІ ІНТЕРНЕТ*</w:t>
            </w:r>
          </w:p>
        </w:tc>
      </w:tr>
      <w:tr w:rsidR="00DD6603" w:rsidRPr="00A11086" w14:paraId="551A1987" w14:textId="77777777" w:rsidTr="00942AF4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39CFCEA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9F607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543BB2D" w14:textId="2FAF0664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127064F3" w14:textId="37076038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7CDD6935" w14:textId="378295CA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3</w:t>
            </w:r>
          </w:p>
        </w:tc>
      </w:tr>
      <w:tr w:rsidR="00DD6603" w:rsidRPr="00A11086" w14:paraId="4ABA1001" w14:textId="77777777" w:rsidTr="00942AF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655232DF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D76854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букмекерський пункт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66E2EC32" w14:textId="062FBB6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2A8C3559" w14:textId="5C3EC3A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5FE7627C" w14:textId="11DC05D7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1</w:t>
            </w:r>
          </w:p>
        </w:tc>
      </w:tr>
      <w:tr w:rsidR="00DD6603" w:rsidRPr="00A11086" w14:paraId="4DD8A516" w14:textId="77777777" w:rsidTr="00942AF4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D1D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69B7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932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32B834C" w14:textId="54323267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33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4758D114" w14:textId="67AA45AA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559B745" w14:textId="60ABE0D0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0</w:t>
            </w:r>
          </w:p>
        </w:tc>
      </w:tr>
      <w:tr w:rsidR="00DD6603" w:rsidRPr="00A11086" w14:paraId="02EE29FC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20BA" w14:textId="5368E686" w:rsidR="00DD6603" w:rsidRPr="00A11086" w:rsidRDefault="00DD6603" w:rsidP="00203FD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11086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597D71">
              <w:rPr>
                <w:lang w:eastAsia="uk-UA"/>
              </w:rPr>
              <w:t>станом на 01.0</w:t>
            </w:r>
            <w:r w:rsidR="00E4365E">
              <w:rPr>
                <w:lang w:val="en-US" w:eastAsia="uk-UA"/>
              </w:rPr>
              <w:t>7</w:t>
            </w:r>
            <w:r w:rsidRPr="00597D71">
              <w:rPr>
                <w:lang w:eastAsia="uk-UA"/>
              </w:rPr>
              <w:t xml:space="preserve">.2024 </w:t>
            </w:r>
            <w:r w:rsidR="00C95DD4" w:rsidRPr="00597D71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C95DD4" w:rsidRPr="00597D71">
              <w:rPr>
                <w:lang w:eastAsia="uk-UA"/>
              </w:rPr>
              <w:t xml:space="preserve"> на провадження діяльності з організації та проведення букмекерської діяльності </w:t>
            </w:r>
            <w:r w:rsidR="00A2626B" w:rsidRPr="00597D71">
              <w:rPr>
                <w:lang w:eastAsia="uk-UA"/>
              </w:rPr>
              <w:t>мають</w:t>
            </w:r>
            <w:r w:rsidRPr="00597D71">
              <w:rPr>
                <w:lang w:eastAsia="uk-UA"/>
              </w:rPr>
              <w:t xml:space="preserve"> 3 організатори </w:t>
            </w:r>
            <w:r w:rsidR="00A2626B" w:rsidRPr="00597D71">
              <w:rPr>
                <w:lang w:eastAsia="uk-UA"/>
              </w:rPr>
              <w:t xml:space="preserve">азартних ігор, які </w:t>
            </w:r>
            <w:r w:rsidR="00597D71">
              <w:rPr>
                <w:lang w:eastAsia="uk-UA"/>
              </w:rPr>
              <w:t>здійснюють</w:t>
            </w:r>
            <w:r w:rsidR="00A2626B" w:rsidRPr="00597D71">
              <w:rPr>
                <w:lang w:eastAsia="uk-UA"/>
              </w:rPr>
              <w:t xml:space="preserve"> діяльність </w:t>
            </w:r>
            <w:r w:rsidR="00597D71">
              <w:rPr>
                <w:lang w:eastAsia="uk-UA"/>
              </w:rPr>
              <w:t>з використанням</w:t>
            </w:r>
            <w:r w:rsidR="00B251EF">
              <w:rPr>
                <w:lang w:eastAsia="uk-UA"/>
              </w:rPr>
              <w:br/>
            </w:r>
            <w:r w:rsidR="00597D71">
              <w:rPr>
                <w:lang w:eastAsia="uk-UA"/>
              </w:rPr>
              <w:t xml:space="preserve">3 </w:t>
            </w:r>
            <w:proofErr w:type="spellStart"/>
            <w:r w:rsidR="00A2626B" w:rsidRPr="00597D71">
              <w:rPr>
                <w:lang w:eastAsia="uk-UA"/>
              </w:rPr>
              <w:t>вебсайт</w:t>
            </w:r>
            <w:r w:rsidR="00597D71">
              <w:rPr>
                <w:lang w:eastAsia="uk-UA"/>
              </w:rPr>
              <w:t>ів</w:t>
            </w:r>
            <w:proofErr w:type="spellEnd"/>
            <w:r w:rsidR="001A1BAD" w:rsidRPr="00597D71">
              <w:rPr>
                <w:lang w:eastAsia="uk-UA"/>
              </w:rPr>
              <w:t xml:space="preserve"> і </w:t>
            </w:r>
            <w:r w:rsidR="00597D71">
              <w:rPr>
                <w:lang w:eastAsia="uk-UA"/>
              </w:rPr>
              <w:t xml:space="preserve">2 </w:t>
            </w:r>
            <w:r w:rsidR="001A1BAD" w:rsidRPr="00597D71">
              <w:rPr>
                <w:lang w:eastAsia="uk-UA"/>
              </w:rPr>
              <w:t>мобільн</w:t>
            </w:r>
            <w:r w:rsidR="00FA4819">
              <w:rPr>
                <w:lang w:eastAsia="uk-UA"/>
              </w:rPr>
              <w:t>их</w:t>
            </w:r>
            <w:r w:rsidR="001A1BAD" w:rsidRPr="00597D71">
              <w:rPr>
                <w:lang w:eastAsia="uk-UA"/>
              </w:rPr>
              <w:t xml:space="preserve"> додатк</w:t>
            </w:r>
            <w:r w:rsidR="00FA4819">
              <w:rPr>
                <w:lang w:eastAsia="uk-UA"/>
              </w:rPr>
              <w:t>ів</w:t>
            </w:r>
            <w:r w:rsidR="001A1BAD" w:rsidRPr="00597D71">
              <w:rPr>
                <w:lang w:eastAsia="uk-UA"/>
              </w:rPr>
              <w:t>,</w:t>
            </w:r>
            <w:r w:rsidR="00417714" w:rsidRPr="00597D71">
              <w:rPr>
                <w:lang w:eastAsia="uk-UA"/>
              </w:rPr>
              <w:t xml:space="preserve"> а також </w:t>
            </w:r>
            <w:r w:rsidR="00FA4819">
              <w:rPr>
                <w:lang w:eastAsia="uk-UA"/>
              </w:rPr>
              <w:t>у 1</w:t>
            </w:r>
            <w:r w:rsidRPr="00597D71">
              <w:rPr>
                <w:lang w:eastAsia="uk-UA"/>
              </w:rPr>
              <w:t xml:space="preserve"> букмекерськ</w:t>
            </w:r>
            <w:r w:rsidR="00FA4819">
              <w:rPr>
                <w:lang w:eastAsia="uk-UA"/>
              </w:rPr>
              <w:t>ому</w:t>
            </w:r>
            <w:r w:rsidRPr="00597D71">
              <w:rPr>
                <w:lang w:eastAsia="uk-UA"/>
              </w:rPr>
              <w:t xml:space="preserve"> пункт</w:t>
            </w:r>
            <w:r w:rsidR="00FA4819">
              <w:rPr>
                <w:lang w:eastAsia="uk-UA"/>
              </w:rPr>
              <w:t>і</w:t>
            </w:r>
            <w:r w:rsidRPr="00597D71">
              <w:rPr>
                <w:lang w:eastAsia="uk-UA"/>
              </w:rPr>
              <w:t>.</w:t>
            </w:r>
          </w:p>
        </w:tc>
      </w:tr>
    </w:tbl>
    <w:p w14:paraId="4277A4F4" w14:textId="77777777" w:rsidR="00DD6603" w:rsidRDefault="00DD6603" w:rsidP="00A830EC">
      <w:pPr>
        <w:pStyle w:val="a3"/>
        <w:ind w:firstLine="567"/>
        <w:jc w:val="both"/>
        <w:rPr>
          <w:sz w:val="28"/>
          <w:szCs w:val="28"/>
        </w:rPr>
      </w:pPr>
    </w:p>
    <w:p w14:paraId="5604EDC8" w14:textId="77777777" w:rsidR="00042F94" w:rsidRDefault="00042F94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07000BAA" w14:textId="77777777" w:rsidR="00A63A73" w:rsidRDefault="00A63A73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5EEC49EA" w14:textId="77777777" w:rsidR="00A63A73" w:rsidRPr="00A63A73" w:rsidRDefault="00A63A73" w:rsidP="00A830EC">
      <w:pPr>
        <w:pStyle w:val="a3"/>
        <w:ind w:firstLine="567"/>
        <w:jc w:val="both"/>
        <w:rPr>
          <w:sz w:val="28"/>
          <w:szCs w:val="28"/>
          <w:lang w:val="en-US"/>
        </w:rPr>
      </w:pPr>
    </w:p>
    <w:p w14:paraId="47E2E234" w14:textId="77777777" w:rsidR="006B5E5D" w:rsidRDefault="006B5E5D" w:rsidP="006B5E5D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lastRenderedPageBreak/>
        <w:t>Таблиця 1.</w:t>
      </w:r>
      <w:r>
        <w:rPr>
          <w:sz w:val="28"/>
          <w:szCs w:val="28"/>
        </w:rPr>
        <w:t>5</w:t>
      </w:r>
    </w:p>
    <w:p w14:paraId="0D8C332D" w14:textId="71F15B1A" w:rsidR="00FD75A6" w:rsidRDefault="006B5E5D" w:rsidP="006B5E5D">
      <w:pPr>
        <w:pStyle w:val="a3"/>
        <w:jc w:val="center"/>
      </w:pPr>
      <w:r>
        <w:t>Загальна кількість виданих/анульованих та чинних ліцензій у суб</w:t>
      </w:r>
      <w:r w:rsidR="00177058">
        <w:t>’</w:t>
      </w:r>
      <w:r>
        <w:t xml:space="preserve">єктів господарювання щодо  </w:t>
      </w:r>
      <w:r w:rsidR="00FD75A6">
        <w:t xml:space="preserve">здійснення </w:t>
      </w:r>
      <w:r>
        <w:t xml:space="preserve">організації та проведення азартних ігор </w:t>
      </w:r>
      <w:r w:rsidR="00973804">
        <w:t>у</w:t>
      </w:r>
      <w:r>
        <w:t xml:space="preserve"> покер у мережі Інтернет</w:t>
      </w:r>
    </w:p>
    <w:p w14:paraId="660CBB22" w14:textId="27814356" w:rsidR="006B5E5D" w:rsidRDefault="006B5E5D" w:rsidP="006B5E5D">
      <w:pPr>
        <w:pStyle w:val="a3"/>
        <w:jc w:val="center"/>
      </w:pPr>
      <w:r>
        <w:t xml:space="preserve">за період з 2021 р. </w:t>
      </w:r>
      <w:r w:rsidR="00FD75A6">
        <w:t>по</w:t>
      </w:r>
      <w:r>
        <w:t xml:space="preserve"> 01.0</w:t>
      </w:r>
      <w:r w:rsidR="0040588D">
        <w:rPr>
          <w:lang w:val="en-US"/>
        </w:rPr>
        <w:t>7</w:t>
      </w:r>
      <w:r>
        <w:t>.2024</w:t>
      </w:r>
    </w:p>
    <w:p w14:paraId="1173E3D1" w14:textId="77777777" w:rsidR="006B5E5D" w:rsidRPr="00404D21" w:rsidRDefault="006B5E5D" w:rsidP="006B5E5D">
      <w:pPr>
        <w:pStyle w:val="a3"/>
        <w:jc w:val="center"/>
        <w:rPr>
          <w:sz w:val="16"/>
          <w:szCs w:val="16"/>
          <w:lang w:val="en-US"/>
        </w:rPr>
      </w:pPr>
    </w:p>
    <w:p w14:paraId="25F781F3" w14:textId="77777777" w:rsidR="006B5E5D" w:rsidRPr="007173F7" w:rsidRDefault="006B5E5D" w:rsidP="006B5E5D">
      <w:pPr>
        <w:pStyle w:val="a3"/>
        <w:ind w:right="99"/>
        <w:jc w:val="both"/>
        <w:rPr>
          <w:sz w:val="6"/>
          <w:szCs w:val="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843"/>
        <w:gridCol w:w="1864"/>
        <w:gridCol w:w="1679"/>
      </w:tblGrid>
      <w:tr w:rsidR="006B5E5D" w:rsidRPr="0066351A" w14:paraId="65671B6F" w14:textId="77777777" w:rsidTr="00A82F25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86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030E0A8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509E" w14:textId="04C6CE6B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8D0568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01.0</w:t>
            </w:r>
            <w:r w:rsidR="00E1628C">
              <w:rPr>
                <w:lang w:val="en-US" w:eastAsia="uk-UA"/>
              </w:rPr>
              <w:t>7</w:t>
            </w:r>
            <w:r w:rsidRPr="00942AF4">
              <w:rPr>
                <w:lang w:eastAsia="uk-UA"/>
              </w:rPr>
              <w:t>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4C9119" w14:textId="77777777" w:rsidR="006B5E5D" w:rsidRPr="0066351A" w:rsidRDefault="006B5E5D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6B5E5D" w:rsidRPr="0066351A" w14:paraId="445F04B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F9469BC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3BA9272A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350563D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1C095627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2D3AD08A" w14:textId="77777777" w:rsidR="006B5E5D" w:rsidRPr="0066351A" w:rsidRDefault="006B5E5D" w:rsidP="00A82F25">
            <w:pPr>
              <w:widowControl/>
              <w:autoSpaceDE/>
              <w:autoSpaceDN/>
              <w:rPr>
                <w:color w:val="262626"/>
                <w:lang w:eastAsia="uk-UA"/>
              </w:rPr>
            </w:pPr>
          </w:p>
        </w:tc>
      </w:tr>
      <w:tr w:rsidR="006B5E5D" w:rsidRPr="004431C6" w14:paraId="1561B75B" w14:textId="77777777" w:rsidTr="00A82F25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E5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АЗАРТНИХ ІГОР </w:t>
            </w:r>
          </w:p>
          <w:p w14:paraId="4447E67A" w14:textId="47FBC3C7" w:rsidR="006B5E5D" w:rsidRPr="003458BE" w:rsidRDefault="004D0E54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>
              <w:rPr>
                <w:b/>
                <w:bCs/>
                <w:color w:val="366092"/>
                <w:lang w:eastAsia="uk-UA"/>
              </w:rPr>
              <w:t>У</w:t>
            </w:r>
            <w:r w:rsidR="006B5E5D" w:rsidRPr="003458BE">
              <w:rPr>
                <w:b/>
                <w:bCs/>
                <w:color w:val="366092"/>
                <w:lang w:eastAsia="uk-UA"/>
              </w:rPr>
              <w:t xml:space="preserve"> ПОКЕР У МЕРЕЖІ ІНТЕРНЕТ*</w:t>
            </w:r>
          </w:p>
        </w:tc>
      </w:tr>
      <w:tr w:rsidR="006B5E5D" w:rsidRPr="004431C6" w14:paraId="7A967AF2" w14:textId="77777777" w:rsidTr="00A82F2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A26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D791" w14:textId="745F1D2D" w:rsidR="006B5E5D" w:rsidRPr="003458BE" w:rsidRDefault="006B5E5D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 xml:space="preserve">Ліцензія на провадження діяльності з організації та проведення азартних ігор </w:t>
            </w:r>
            <w:r w:rsidR="00127784">
              <w:rPr>
                <w:color w:val="000000"/>
                <w:lang w:eastAsia="uk-UA"/>
              </w:rPr>
              <w:t>у</w:t>
            </w:r>
            <w:r w:rsidRPr="003458BE">
              <w:rPr>
                <w:color w:val="000000"/>
                <w:lang w:eastAsia="uk-UA"/>
              </w:rPr>
              <w:t xml:space="preserve"> покер у мережі Інтернет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D1EC7DD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50E66298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1613E0E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7876A7">
              <w:rPr>
                <w:b/>
                <w:bCs/>
                <w:lang w:eastAsia="uk-UA"/>
              </w:rPr>
              <w:t>2</w:t>
            </w:r>
          </w:p>
        </w:tc>
      </w:tr>
      <w:tr w:rsidR="006B5E5D" w:rsidRPr="004431C6" w14:paraId="2880A315" w14:textId="77777777" w:rsidTr="00A82F25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8A46" w14:textId="1470D3FA" w:rsidR="006B5E5D" w:rsidRPr="006B62E9" w:rsidRDefault="006B5E5D" w:rsidP="006B62E9">
            <w:pPr>
              <w:widowControl/>
              <w:autoSpaceDE/>
              <w:autoSpaceDN/>
              <w:jc w:val="both"/>
              <w:rPr>
                <w:color w:val="000000"/>
                <w:lang w:eastAsia="uk-UA"/>
              </w:rPr>
            </w:pPr>
            <w:r w:rsidRPr="006B62E9">
              <w:rPr>
                <w:color w:val="000000"/>
                <w:lang w:eastAsia="uk-UA"/>
              </w:rPr>
              <w:t>* станом на 01.0</w:t>
            </w:r>
            <w:r w:rsidR="00FD72F1">
              <w:rPr>
                <w:color w:val="000000"/>
                <w:lang w:eastAsia="uk-UA"/>
              </w:rPr>
              <w:t>7</w:t>
            </w:r>
            <w:r w:rsidRPr="006B62E9">
              <w:rPr>
                <w:color w:val="000000"/>
                <w:lang w:eastAsia="uk-UA"/>
              </w:rPr>
              <w:t>.2024</w:t>
            </w:r>
            <w:r w:rsidR="009715C8" w:rsidRPr="006B62E9">
              <w:rPr>
                <w:color w:val="000000"/>
                <w:lang w:eastAsia="uk-UA"/>
              </w:rPr>
              <w:t xml:space="preserve"> ліцензі</w:t>
            </w:r>
            <w:r w:rsidR="00166F99">
              <w:rPr>
                <w:color w:val="000000"/>
                <w:lang w:eastAsia="uk-UA"/>
              </w:rPr>
              <w:t>ї</w:t>
            </w:r>
            <w:r w:rsidR="009715C8" w:rsidRPr="006B62E9">
              <w:rPr>
                <w:color w:val="000000"/>
                <w:lang w:eastAsia="uk-UA"/>
              </w:rPr>
              <w:t xml:space="preserve"> на провадження діяльності з організації та проведення азартних ігор у покер у мережі Інтернет мають</w:t>
            </w:r>
            <w:r w:rsidRPr="006B62E9">
              <w:rPr>
                <w:color w:val="000000"/>
                <w:lang w:eastAsia="uk-UA"/>
              </w:rPr>
              <w:t xml:space="preserve"> 2 організатори азартних іго</w:t>
            </w:r>
            <w:r w:rsidR="009715C8" w:rsidRPr="006B62E9">
              <w:rPr>
                <w:color w:val="000000"/>
                <w:lang w:eastAsia="uk-UA"/>
              </w:rPr>
              <w:t>р</w:t>
            </w:r>
            <w:r w:rsidR="00812DD5">
              <w:rPr>
                <w:color w:val="000000"/>
                <w:lang w:eastAsia="uk-UA"/>
              </w:rPr>
              <w:t>. О</w:t>
            </w:r>
            <w:r w:rsidR="00166F99">
              <w:rPr>
                <w:color w:val="000000"/>
                <w:lang w:eastAsia="uk-UA"/>
              </w:rPr>
              <w:t xml:space="preserve">дин </w:t>
            </w:r>
            <w:r w:rsidR="00812DD5" w:rsidRPr="006B62E9">
              <w:rPr>
                <w:color w:val="000000"/>
                <w:lang w:eastAsia="uk-UA"/>
              </w:rPr>
              <w:t>організатор азартних ігор</w:t>
            </w:r>
            <w:r w:rsidR="00812DD5">
              <w:rPr>
                <w:color w:val="000000"/>
                <w:lang w:eastAsia="uk-UA"/>
              </w:rPr>
              <w:t xml:space="preserve"> діяльн</w:t>
            </w:r>
            <w:r w:rsidR="00B251EF">
              <w:rPr>
                <w:color w:val="000000"/>
                <w:lang w:eastAsia="uk-UA"/>
              </w:rPr>
              <w:t>о</w:t>
            </w:r>
            <w:r w:rsidR="00812DD5">
              <w:rPr>
                <w:color w:val="000000"/>
                <w:lang w:eastAsia="uk-UA"/>
              </w:rPr>
              <w:t>ст</w:t>
            </w:r>
            <w:r w:rsidR="00B251EF">
              <w:rPr>
                <w:color w:val="000000"/>
                <w:lang w:eastAsia="uk-UA"/>
              </w:rPr>
              <w:t>і</w:t>
            </w:r>
            <w:r w:rsidR="00812DD5">
              <w:rPr>
                <w:color w:val="000000"/>
                <w:lang w:eastAsia="uk-UA"/>
              </w:rPr>
              <w:t xml:space="preserve"> не здійснює, інший </w:t>
            </w:r>
            <w:r w:rsidR="00391EAA">
              <w:rPr>
                <w:color w:val="000000"/>
                <w:lang w:eastAsia="uk-UA"/>
              </w:rPr>
              <w:t xml:space="preserve">організатор азартних ігор </w:t>
            </w:r>
            <w:r w:rsidR="003A6854">
              <w:rPr>
                <w:color w:val="000000"/>
                <w:lang w:eastAsia="uk-UA"/>
              </w:rPr>
              <w:t>здійсню</w:t>
            </w:r>
            <w:r w:rsidR="00391EAA">
              <w:rPr>
                <w:color w:val="000000"/>
                <w:lang w:eastAsia="uk-UA"/>
              </w:rPr>
              <w:t>є</w:t>
            </w:r>
            <w:r w:rsidR="009715C8" w:rsidRPr="006B62E9">
              <w:rPr>
                <w:color w:val="000000"/>
                <w:lang w:eastAsia="uk-UA"/>
              </w:rPr>
              <w:t xml:space="preserve"> діяльність з</w:t>
            </w:r>
            <w:r w:rsidR="003A6854">
              <w:rPr>
                <w:color w:val="000000"/>
                <w:lang w:eastAsia="uk-UA"/>
              </w:rPr>
              <w:t xml:space="preserve"> використанням</w:t>
            </w:r>
            <w:r w:rsidR="000E4E79">
              <w:rPr>
                <w:color w:val="000000"/>
                <w:lang w:eastAsia="uk-UA"/>
              </w:rPr>
              <w:br/>
            </w:r>
            <w:r w:rsidR="003A6854">
              <w:rPr>
                <w:color w:val="000000"/>
                <w:lang w:eastAsia="uk-UA"/>
              </w:rPr>
              <w:t>1</w:t>
            </w:r>
            <w:r w:rsidR="009715C8" w:rsidRPr="006B62E9">
              <w:rPr>
                <w:color w:val="000000"/>
                <w:lang w:eastAsia="uk-UA"/>
              </w:rPr>
              <w:t xml:space="preserve"> </w:t>
            </w:r>
            <w:proofErr w:type="spellStart"/>
            <w:r w:rsidR="009715C8" w:rsidRPr="006B62E9">
              <w:rPr>
                <w:color w:val="000000"/>
                <w:lang w:eastAsia="uk-UA"/>
              </w:rPr>
              <w:t>вебсайт</w:t>
            </w:r>
            <w:r w:rsidR="003A6854">
              <w:rPr>
                <w:color w:val="000000"/>
                <w:lang w:eastAsia="uk-UA"/>
              </w:rPr>
              <w:t>у</w:t>
            </w:r>
            <w:proofErr w:type="spellEnd"/>
            <w:r w:rsidR="00CE7A23" w:rsidRPr="006B62E9">
              <w:rPr>
                <w:color w:val="000000"/>
                <w:lang w:eastAsia="uk-UA"/>
              </w:rPr>
              <w:t xml:space="preserve"> та </w:t>
            </w:r>
            <w:r w:rsidR="003A6854">
              <w:rPr>
                <w:color w:val="000000"/>
                <w:lang w:eastAsia="uk-UA"/>
              </w:rPr>
              <w:t xml:space="preserve">1 </w:t>
            </w:r>
            <w:r w:rsidRPr="006B62E9">
              <w:rPr>
                <w:color w:val="000000"/>
                <w:lang w:eastAsia="uk-UA"/>
              </w:rPr>
              <w:t>мобільн</w:t>
            </w:r>
            <w:r w:rsidR="003A6854">
              <w:rPr>
                <w:color w:val="000000"/>
                <w:lang w:eastAsia="uk-UA"/>
              </w:rPr>
              <w:t>ого</w:t>
            </w:r>
            <w:r w:rsidR="00CE7A23" w:rsidRPr="006B62E9">
              <w:rPr>
                <w:color w:val="000000"/>
                <w:lang w:eastAsia="uk-UA"/>
              </w:rPr>
              <w:t xml:space="preserve"> </w:t>
            </w:r>
            <w:r w:rsidRPr="006B62E9">
              <w:rPr>
                <w:color w:val="000000"/>
                <w:lang w:eastAsia="uk-UA"/>
              </w:rPr>
              <w:t>додат</w:t>
            </w:r>
            <w:r w:rsidR="00CE7A23" w:rsidRPr="006B62E9">
              <w:rPr>
                <w:color w:val="000000"/>
                <w:lang w:eastAsia="uk-UA"/>
              </w:rPr>
              <w:t>к</w:t>
            </w:r>
            <w:r w:rsidR="000E4E79">
              <w:rPr>
                <w:color w:val="000000"/>
                <w:lang w:eastAsia="uk-UA"/>
              </w:rPr>
              <w:t>а</w:t>
            </w:r>
            <w:r w:rsidRPr="006B62E9">
              <w:rPr>
                <w:color w:val="000000"/>
                <w:lang w:eastAsia="uk-UA"/>
              </w:rPr>
              <w:t>.</w:t>
            </w:r>
          </w:p>
        </w:tc>
      </w:tr>
    </w:tbl>
    <w:p w14:paraId="52F0F651" w14:textId="77777777" w:rsidR="00042F94" w:rsidRDefault="00042F94" w:rsidP="00042F94">
      <w:pPr>
        <w:pStyle w:val="a3"/>
        <w:ind w:firstLine="567"/>
        <w:jc w:val="both"/>
        <w:rPr>
          <w:sz w:val="28"/>
          <w:szCs w:val="28"/>
        </w:rPr>
      </w:pPr>
    </w:p>
    <w:p w14:paraId="360D8EF9" w14:textId="1834A2A9" w:rsidR="00042F94" w:rsidRPr="00A830EC" w:rsidRDefault="00042F94" w:rsidP="00042F94">
      <w:pPr>
        <w:pStyle w:val="a3"/>
        <w:ind w:firstLine="567"/>
        <w:jc w:val="both"/>
        <w:rPr>
          <w:sz w:val="28"/>
          <w:szCs w:val="28"/>
        </w:rPr>
      </w:pPr>
      <w:r w:rsidRPr="00A830EC">
        <w:rPr>
          <w:sz w:val="28"/>
          <w:szCs w:val="28"/>
        </w:rPr>
        <w:t>Ознайомитися з актуальною інформацією щодо наявності у суб</w:t>
      </w:r>
      <w:r w:rsidR="00942AF4">
        <w:rPr>
          <w:sz w:val="28"/>
          <w:szCs w:val="28"/>
        </w:rPr>
        <w:t>’</w:t>
      </w:r>
      <w:r w:rsidRPr="00A830EC">
        <w:rPr>
          <w:sz w:val="28"/>
          <w:szCs w:val="28"/>
        </w:rPr>
        <w:t>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</w:t>
      </w:r>
      <w:r w:rsidR="00DC3243">
        <w:rPr>
          <w:sz w:val="28"/>
          <w:szCs w:val="28"/>
        </w:rPr>
        <w:t>,</w:t>
      </w:r>
      <w:r w:rsidRPr="00A830EC">
        <w:rPr>
          <w:sz w:val="28"/>
          <w:szCs w:val="28"/>
        </w:rPr>
        <w:t xml:space="preserve"> можна на </w:t>
      </w:r>
      <w:proofErr w:type="spellStart"/>
      <w:r w:rsidRPr="00A830EC">
        <w:rPr>
          <w:sz w:val="28"/>
          <w:szCs w:val="28"/>
        </w:rPr>
        <w:t>вебсайті</w:t>
      </w:r>
      <w:proofErr w:type="spellEnd"/>
      <w:r w:rsidRPr="00A830EC">
        <w:rPr>
          <w:sz w:val="28"/>
          <w:szCs w:val="28"/>
        </w:rPr>
        <w:t xml:space="preserve"> КРАІЛ у розділі «Реєстри/ Реєстри та переліки»</w:t>
      </w:r>
      <w:r>
        <w:rPr>
          <w:sz w:val="28"/>
          <w:szCs w:val="28"/>
        </w:rPr>
        <w:t xml:space="preserve"> (посилання: </w:t>
      </w:r>
      <w:hyperlink r:id="rId8" w:history="1">
        <w:r w:rsidRPr="00104496">
          <w:rPr>
            <w:rStyle w:val="a7"/>
            <w:sz w:val="28"/>
            <w:szCs w:val="28"/>
          </w:rPr>
          <w:t>https://www.gc.gov.ua/ua/Reiestry.html</w:t>
        </w:r>
      </w:hyperlink>
      <w:r>
        <w:rPr>
          <w:sz w:val="28"/>
          <w:szCs w:val="28"/>
        </w:rPr>
        <w:t>).</w:t>
      </w:r>
    </w:p>
    <w:p w14:paraId="5B475F4F" w14:textId="77777777" w:rsidR="00A830EC" w:rsidRDefault="00A830EC" w:rsidP="00B92857">
      <w:pPr>
        <w:pStyle w:val="a3"/>
        <w:jc w:val="both"/>
      </w:pPr>
    </w:p>
    <w:p w14:paraId="0DCA8799" w14:textId="77777777" w:rsidR="00201857" w:rsidRPr="00934B99" w:rsidRDefault="00201857" w:rsidP="00201857">
      <w:pPr>
        <w:pStyle w:val="a3"/>
        <w:ind w:right="99"/>
        <w:jc w:val="both"/>
        <w:rPr>
          <w:i/>
          <w:iCs/>
          <w:sz w:val="28"/>
          <w:szCs w:val="28"/>
        </w:rPr>
      </w:pPr>
      <w:r w:rsidRPr="00934B99">
        <w:rPr>
          <w:i/>
          <w:iCs/>
          <w:sz w:val="28"/>
          <w:szCs w:val="28"/>
        </w:rPr>
        <w:t>Щодо кількості гральних закладів</w:t>
      </w:r>
    </w:p>
    <w:p w14:paraId="09008F5E" w14:textId="77777777" w:rsidR="00C51B6E" w:rsidRPr="00865B2F" w:rsidRDefault="00C51B6E" w:rsidP="00201857">
      <w:pPr>
        <w:pStyle w:val="a3"/>
        <w:ind w:right="99"/>
        <w:jc w:val="both"/>
        <w:rPr>
          <w:i/>
          <w:iCs/>
          <w:sz w:val="28"/>
          <w:szCs w:val="28"/>
        </w:rPr>
      </w:pPr>
    </w:p>
    <w:p w14:paraId="1754B47B" w14:textId="3ED8BD70" w:rsidR="00702EA3" w:rsidRPr="00865B2F" w:rsidRDefault="00702EA3" w:rsidP="00702EA3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72898215"/>
      <w:bookmarkStart w:id="3" w:name="_Hlk173327773"/>
      <w:bookmarkStart w:id="4" w:name="_Hlk173328424"/>
      <w:r w:rsidRPr="00865B2F">
        <w:rPr>
          <w:sz w:val="28"/>
          <w:szCs w:val="28"/>
        </w:rPr>
        <w:t>Надана організаторами азартних ігор інформація щодо місць провадження діяльності у сфері організації та проведення азартних ігор, вноситься до відповідних реєстрів та переліків</w:t>
      </w:r>
      <w:r w:rsidR="00DD46D5" w:rsidRPr="00865B2F">
        <w:rPr>
          <w:sz w:val="28"/>
          <w:szCs w:val="28"/>
        </w:rPr>
        <w:t xml:space="preserve"> </w:t>
      </w:r>
      <w:r w:rsidR="00DD46D5" w:rsidRPr="00865B2F">
        <w:rPr>
          <w:sz w:val="28"/>
          <w:szCs w:val="28"/>
        </w:rPr>
        <w:t>з</w:t>
      </w:r>
      <w:r w:rsidR="00DD46D5" w:rsidRPr="00865B2F">
        <w:rPr>
          <w:sz w:val="28"/>
          <w:szCs w:val="28"/>
        </w:rPr>
        <w:t>а</w:t>
      </w:r>
      <w:r w:rsidR="00DD46D5" w:rsidRPr="00865B2F">
        <w:rPr>
          <w:sz w:val="28"/>
          <w:szCs w:val="28"/>
        </w:rPr>
        <w:t xml:space="preserve"> рішеннями КРАІЛ</w:t>
      </w:r>
      <w:r w:rsidRPr="00865B2F">
        <w:rPr>
          <w:sz w:val="28"/>
          <w:szCs w:val="28"/>
        </w:rPr>
        <w:t>.</w:t>
      </w:r>
      <w:bookmarkEnd w:id="4"/>
      <w:r w:rsidRPr="00865B2F">
        <w:rPr>
          <w:sz w:val="28"/>
          <w:szCs w:val="28"/>
        </w:rPr>
        <w:t xml:space="preserve">  </w:t>
      </w:r>
    </w:p>
    <w:p w14:paraId="1869981D" w14:textId="60A8B86A" w:rsidR="00DA21F9" w:rsidRPr="00865B2F" w:rsidRDefault="00B25146" w:rsidP="00DA21F9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5B2F">
        <w:rPr>
          <w:sz w:val="28"/>
          <w:szCs w:val="28"/>
        </w:rPr>
        <w:t>Зокрема, с</w:t>
      </w:r>
      <w:r w:rsidR="00DA21F9" w:rsidRPr="00865B2F">
        <w:rPr>
          <w:sz w:val="28"/>
          <w:szCs w:val="28"/>
        </w:rPr>
        <w:t xml:space="preserve">таном на 01.07.2024 загальна кількість місць провадження </w:t>
      </w:r>
      <w:r w:rsidR="00CB7E9A" w:rsidRPr="00865B2F">
        <w:rPr>
          <w:sz w:val="28"/>
          <w:szCs w:val="28"/>
        </w:rPr>
        <w:t xml:space="preserve">ліцензіатами діяльності </w:t>
      </w:r>
      <w:r w:rsidR="00DA21F9" w:rsidRPr="00865B2F">
        <w:rPr>
          <w:sz w:val="28"/>
          <w:szCs w:val="28"/>
        </w:rPr>
        <w:t>становила 55, з них 49 –</w:t>
      </w:r>
      <w:r w:rsidR="00CB7E9A" w:rsidRPr="00865B2F">
        <w:rPr>
          <w:sz w:val="28"/>
          <w:szCs w:val="28"/>
        </w:rPr>
        <w:t xml:space="preserve"> функціоную</w:t>
      </w:r>
      <w:r w:rsidR="00865B2F" w:rsidRPr="00865B2F">
        <w:rPr>
          <w:sz w:val="28"/>
          <w:szCs w:val="28"/>
        </w:rPr>
        <w:t>чі</w:t>
      </w:r>
      <w:r w:rsidR="00DA21F9" w:rsidRPr="00865B2F">
        <w:rPr>
          <w:sz w:val="28"/>
          <w:szCs w:val="28"/>
        </w:rPr>
        <w:t xml:space="preserve"> гральні заклади, в тому числі у розрізі регіонів: </w:t>
      </w:r>
    </w:p>
    <w:bookmarkEnd w:id="2"/>
    <w:bookmarkEnd w:id="3"/>
    <w:p w14:paraId="2CCA374E" w14:textId="77777777" w:rsidR="00FD72F1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Вінницька обл. – 2</w:t>
      </w:r>
      <w:r w:rsidRPr="00E171B7">
        <w:rPr>
          <w:sz w:val="28"/>
          <w:szCs w:val="28"/>
        </w:rPr>
        <w:t xml:space="preserve"> зал</w:t>
      </w:r>
      <w:r>
        <w:rPr>
          <w:sz w:val="28"/>
          <w:szCs w:val="28"/>
        </w:rPr>
        <w:t>и</w:t>
      </w:r>
      <w:r w:rsidRPr="00E171B7">
        <w:rPr>
          <w:sz w:val="28"/>
          <w:szCs w:val="28"/>
        </w:rPr>
        <w:t xml:space="preserve"> гральних автоматів;</w:t>
      </w:r>
    </w:p>
    <w:p w14:paraId="64B8864C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Волинська обл. – 0</w:t>
      </w:r>
      <w:r w:rsidRPr="00E171B7">
        <w:rPr>
          <w:sz w:val="28"/>
          <w:szCs w:val="28"/>
        </w:rPr>
        <w:t>;</w:t>
      </w:r>
    </w:p>
    <w:p w14:paraId="1604FF15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Дніпропетровська обл. – 3</w:t>
      </w:r>
      <w:r w:rsidRPr="00E171B7">
        <w:rPr>
          <w:sz w:val="28"/>
          <w:szCs w:val="28"/>
        </w:rPr>
        <w:t xml:space="preserve"> зали гральних автоматів; </w:t>
      </w:r>
    </w:p>
    <w:p w14:paraId="58BA8A91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Житомирська обл. – 1 зал гральних автоматів; </w:t>
      </w:r>
    </w:p>
    <w:p w14:paraId="0762B086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Закарпатська обл. – 1 зал гральних автоматів;</w:t>
      </w:r>
    </w:p>
    <w:p w14:paraId="701AC1F8" w14:textId="4780DB1D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Запорізька обл. – 2</w:t>
      </w:r>
      <w:r w:rsidRPr="00E171B7">
        <w:rPr>
          <w:sz w:val="28"/>
          <w:szCs w:val="28"/>
        </w:rPr>
        <w:t xml:space="preserve"> зал</w:t>
      </w:r>
      <w:r w:rsidR="000E4E79">
        <w:rPr>
          <w:sz w:val="28"/>
          <w:szCs w:val="28"/>
        </w:rPr>
        <w:t>и</w:t>
      </w:r>
      <w:r w:rsidRPr="00E171B7">
        <w:rPr>
          <w:sz w:val="28"/>
          <w:szCs w:val="28"/>
        </w:rPr>
        <w:t xml:space="preserve"> гральних автоматів;</w:t>
      </w:r>
    </w:p>
    <w:p w14:paraId="4D903743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Івано-Франківська обл. – 1 зал гральних автоматів;</w:t>
      </w:r>
    </w:p>
    <w:p w14:paraId="30A4DC08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м. Київ – 11</w:t>
      </w:r>
      <w:r w:rsidRPr="00E171B7">
        <w:rPr>
          <w:sz w:val="28"/>
          <w:szCs w:val="28"/>
        </w:rPr>
        <w:t xml:space="preserve"> (3 г</w:t>
      </w:r>
      <w:r>
        <w:rPr>
          <w:sz w:val="28"/>
          <w:szCs w:val="28"/>
        </w:rPr>
        <w:t>ральні заклади казино, 7</w:t>
      </w:r>
      <w:r w:rsidRPr="00E171B7">
        <w:rPr>
          <w:sz w:val="28"/>
          <w:szCs w:val="28"/>
        </w:rPr>
        <w:t xml:space="preserve"> залів гральних автоматів, </w:t>
      </w:r>
      <w:r>
        <w:rPr>
          <w:sz w:val="28"/>
          <w:szCs w:val="28"/>
        </w:rPr>
        <w:br/>
      </w:r>
      <w:r w:rsidRPr="00E171B7">
        <w:rPr>
          <w:sz w:val="28"/>
          <w:szCs w:val="28"/>
        </w:rPr>
        <w:t>1 букмекерський пункт);</w:t>
      </w:r>
    </w:p>
    <w:p w14:paraId="3F99FED1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Київська обл. – 4 зали гральних автоматів; </w:t>
      </w:r>
    </w:p>
    <w:p w14:paraId="11D15E96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Кіровоградська обл. – 1 зал гральних автоматів;</w:t>
      </w:r>
    </w:p>
    <w:p w14:paraId="28265EFC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Миколаївська обл. – 1</w:t>
      </w:r>
      <w:r w:rsidRPr="00E171B7">
        <w:rPr>
          <w:sz w:val="28"/>
          <w:szCs w:val="28"/>
        </w:rPr>
        <w:t xml:space="preserve"> зал гральних автоматів;</w:t>
      </w:r>
    </w:p>
    <w:p w14:paraId="6316AFC1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Львівська обл. – 8 (1 гральний заклад казино; 7</w:t>
      </w:r>
      <w:r w:rsidRPr="00E171B7">
        <w:rPr>
          <w:sz w:val="28"/>
          <w:szCs w:val="28"/>
        </w:rPr>
        <w:t xml:space="preserve"> залів гральних автоматів);</w:t>
      </w:r>
    </w:p>
    <w:p w14:paraId="78616084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Одеська обл. – 3 (1 гральний заклад казино, 2 </w:t>
      </w:r>
      <w:r w:rsidRPr="00E171B7">
        <w:rPr>
          <w:sz w:val="28"/>
          <w:szCs w:val="28"/>
        </w:rPr>
        <w:t>зали гральних автоматів);</w:t>
      </w:r>
    </w:p>
    <w:p w14:paraId="4AC0AD40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lastRenderedPageBreak/>
        <w:t>Полтавська обл. – 2 (1 гральний заклад казино, 1 зал гральних автоматів);</w:t>
      </w:r>
    </w:p>
    <w:p w14:paraId="5CC34F7C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Рівненська обл. – 1 зал гральних автоматів;</w:t>
      </w:r>
    </w:p>
    <w:p w14:paraId="4BCD1CB7" w14:textId="77777777" w:rsidR="00FD72F1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Сумська обл. – 1 зал гральних автоматів; </w:t>
      </w:r>
    </w:p>
    <w:p w14:paraId="16D37C10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Тернопільська обл. – 0</w:t>
      </w:r>
      <w:r w:rsidRPr="00E171B7">
        <w:rPr>
          <w:sz w:val="28"/>
          <w:szCs w:val="28"/>
        </w:rPr>
        <w:t>;</w:t>
      </w:r>
    </w:p>
    <w:p w14:paraId="4A4B34A6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Харківська обл. – 4</w:t>
      </w:r>
      <w:r w:rsidRPr="00E171B7">
        <w:rPr>
          <w:sz w:val="28"/>
          <w:szCs w:val="28"/>
        </w:rPr>
        <w:t xml:space="preserve"> зали гральних автоматів; </w:t>
      </w:r>
    </w:p>
    <w:p w14:paraId="422F9F0B" w14:textId="77777777" w:rsidR="00FD72F1" w:rsidRPr="00E171B7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Хмельницька обл. – 1 зал гральних автоматів; </w:t>
      </w:r>
    </w:p>
    <w:p w14:paraId="37F54190" w14:textId="77777777" w:rsidR="00FD72F1" w:rsidRDefault="00FD72F1" w:rsidP="00FD72F1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jc w:val="both"/>
        <w:rPr>
          <w:sz w:val="28"/>
          <w:szCs w:val="28"/>
        </w:rPr>
      </w:pPr>
      <w:r w:rsidRPr="00E171B7">
        <w:rPr>
          <w:sz w:val="28"/>
          <w:szCs w:val="28"/>
        </w:rPr>
        <w:t>Чернівецька обл. – 2 зали гральних автоматів</w:t>
      </w:r>
      <w:r>
        <w:rPr>
          <w:sz w:val="28"/>
          <w:szCs w:val="28"/>
        </w:rPr>
        <w:t>.</w:t>
      </w:r>
    </w:p>
    <w:p w14:paraId="11F868B6" w14:textId="77777777" w:rsidR="009D37E4" w:rsidRPr="00934B99" w:rsidRDefault="009D37E4" w:rsidP="00510C41">
      <w:pPr>
        <w:pStyle w:val="a3"/>
        <w:jc w:val="both"/>
        <w:rPr>
          <w:i/>
          <w:sz w:val="28"/>
          <w:szCs w:val="28"/>
        </w:rPr>
      </w:pPr>
    </w:p>
    <w:p w14:paraId="575A3640" w14:textId="38F45F4A" w:rsidR="00510C41" w:rsidRPr="00934B99" w:rsidRDefault="00510C41" w:rsidP="00510C41">
      <w:pPr>
        <w:pStyle w:val="a3"/>
        <w:jc w:val="both"/>
        <w:rPr>
          <w:i/>
          <w:sz w:val="28"/>
          <w:szCs w:val="28"/>
          <w:lang w:val="en-US"/>
        </w:rPr>
      </w:pPr>
      <w:r w:rsidRPr="00934B99">
        <w:rPr>
          <w:i/>
          <w:sz w:val="28"/>
          <w:szCs w:val="28"/>
        </w:rPr>
        <w:t>Застосування фінансових санкцій (штрафів)</w:t>
      </w:r>
    </w:p>
    <w:p w14:paraId="4A411B2A" w14:textId="77777777" w:rsidR="00493727" w:rsidRPr="00934B99" w:rsidRDefault="00493727" w:rsidP="00510C41">
      <w:pPr>
        <w:pStyle w:val="a3"/>
        <w:jc w:val="both"/>
        <w:rPr>
          <w:i/>
          <w:sz w:val="28"/>
          <w:szCs w:val="28"/>
          <w:lang w:val="en-US"/>
        </w:rPr>
      </w:pPr>
    </w:p>
    <w:p w14:paraId="3FACF271" w14:textId="77777777" w:rsidR="00255BB1" w:rsidRDefault="00493727" w:rsidP="00493727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934B99">
        <w:rPr>
          <w:iCs/>
          <w:sz w:val="28"/>
          <w:szCs w:val="28"/>
        </w:rPr>
        <w:t xml:space="preserve">За січень – червень 2024 року прийнято 17 рішень КРАІЛ про застосування </w:t>
      </w:r>
      <w:r w:rsidRPr="006C5D9E">
        <w:rPr>
          <w:iCs/>
          <w:sz w:val="28"/>
          <w:szCs w:val="28"/>
        </w:rPr>
        <w:t xml:space="preserve">фінансових санкцій (штрафів), </w:t>
      </w:r>
      <w:r>
        <w:rPr>
          <w:iCs/>
          <w:sz w:val="28"/>
          <w:szCs w:val="28"/>
        </w:rPr>
        <w:t>з них</w:t>
      </w:r>
      <w:r w:rsidRPr="006C5D9E">
        <w:rPr>
          <w:iCs/>
          <w:sz w:val="28"/>
          <w:szCs w:val="28"/>
        </w:rPr>
        <w:t xml:space="preserve"> 7 </w:t>
      </w:r>
      <w:r>
        <w:rPr>
          <w:iCs/>
          <w:sz w:val="28"/>
          <w:szCs w:val="28"/>
        </w:rPr>
        <w:t>р</w:t>
      </w:r>
      <w:r w:rsidRPr="006C5D9E">
        <w:rPr>
          <w:iCs/>
          <w:sz w:val="28"/>
          <w:szCs w:val="28"/>
        </w:rPr>
        <w:t>ішень</w:t>
      </w:r>
      <w:r>
        <w:rPr>
          <w:iCs/>
          <w:sz w:val="28"/>
          <w:szCs w:val="28"/>
        </w:rPr>
        <w:t xml:space="preserve"> </w:t>
      </w:r>
      <w:r w:rsidRPr="006C5D9E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6C5D9E">
        <w:rPr>
          <w:iCs/>
          <w:sz w:val="28"/>
          <w:szCs w:val="28"/>
        </w:rPr>
        <w:t xml:space="preserve">у червні. </w:t>
      </w:r>
    </w:p>
    <w:p w14:paraId="1136CE6D" w14:textId="71509F16" w:rsidR="00493727" w:rsidRPr="006C5D9E" w:rsidRDefault="00493727" w:rsidP="00493727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Загальна </w:t>
      </w:r>
      <w:r w:rsidRPr="006C5D9E">
        <w:rPr>
          <w:iCs/>
          <w:sz w:val="28"/>
          <w:szCs w:val="28"/>
        </w:rPr>
        <w:t>сума нарахованих штрафів становить 44 930,0 тис. грн</w:t>
      </w:r>
      <w:r w:rsidR="00E32A1B">
        <w:rPr>
          <w:iCs/>
          <w:sz w:val="28"/>
          <w:szCs w:val="28"/>
        </w:rPr>
        <w:t>, з них с</w:t>
      </w:r>
      <w:r>
        <w:rPr>
          <w:iCs/>
          <w:sz w:val="28"/>
          <w:szCs w:val="28"/>
        </w:rPr>
        <w:t>таном на 01.07.2024</w:t>
      </w:r>
      <w:r w:rsidRPr="006C5D9E">
        <w:rPr>
          <w:iCs/>
          <w:sz w:val="28"/>
          <w:szCs w:val="28"/>
        </w:rPr>
        <w:t xml:space="preserve"> сплачено 6 900,0 тис. грн</w:t>
      </w:r>
      <w:r w:rsidR="00A710D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або </w:t>
      </w:r>
      <w:r w:rsidRPr="006C5D9E">
        <w:rPr>
          <w:iCs/>
          <w:sz w:val="28"/>
          <w:szCs w:val="28"/>
        </w:rPr>
        <w:t xml:space="preserve">15,4% від загальної суми нарахованих штрафів. </w:t>
      </w:r>
      <w:r>
        <w:rPr>
          <w:iCs/>
          <w:sz w:val="28"/>
          <w:szCs w:val="28"/>
        </w:rPr>
        <w:t>У червні кошти від сплати штрафів не надходили</w:t>
      </w:r>
      <w:r w:rsidR="00255BB1">
        <w:rPr>
          <w:iCs/>
          <w:sz w:val="28"/>
          <w:szCs w:val="28"/>
        </w:rPr>
        <w:t xml:space="preserve">.  </w:t>
      </w:r>
    </w:p>
    <w:p w14:paraId="7E99DA80" w14:textId="3CF409CD" w:rsidR="00493727" w:rsidRPr="00170D07" w:rsidRDefault="00493727" w:rsidP="00493727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170D07">
        <w:rPr>
          <w:iCs/>
          <w:sz w:val="28"/>
          <w:szCs w:val="28"/>
        </w:rPr>
        <w:t>Очікувана сума штрафів, що мають бути сплачені за 15 рішеннями КРАІЛ</w:t>
      </w:r>
      <w:r w:rsidR="00AA563C">
        <w:rPr>
          <w:iCs/>
          <w:sz w:val="28"/>
          <w:szCs w:val="28"/>
        </w:rPr>
        <w:t>,</w:t>
      </w:r>
      <w:r w:rsidRPr="00170D07">
        <w:rPr>
          <w:iCs/>
          <w:sz w:val="28"/>
          <w:szCs w:val="28"/>
        </w:rPr>
        <w:t xml:space="preserve"> становить </w:t>
      </w:r>
      <w:r w:rsidRPr="00170D07">
        <w:rPr>
          <w:iCs/>
          <w:sz w:val="28"/>
          <w:szCs w:val="28"/>
          <w:lang w:val="ru-RU"/>
        </w:rPr>
        <w:t xml:space="preserve">38 030,0 </w:t>
      </w:r>
      <w:r w:rsidRPr="00170D07">
        <w:rPr>
          <w:iCs/>
          <w:sz w:val="28"/>
          <w:szCs w:val="28"/>
        </w:rPr>
        <w:t>тис. грн</w:t>
      </w:r>
      <w:r w:rsidR="00A710D0">
        <w:rPr>
          <w:iCs/>
          <w:sz w:val="28"/>
          <w:szCs w:val="28"/>
        </w:rPr>
        <w:t>,</w:t>
      </w:r>
      <w:r w:rsidRPr="00170D07">
        <w:rPr>
          <w:iCs/>
          <w:sz w:val="28"/>
          <w:szCs w:val="28"/>
        </w:rPr>
        <w:t xml:space="preserve"> або 84,6% від загальної суми нарахованих штрафів</w:t>
      </w:r>
      <w:r w:rsidR="00AA563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станом на 01.07.2024</w:t>
      </w:r>
      <w:r w:rsidRPr="00170D07">
        <w:rPr>
          <w:iCs/>
          <w:sz w:val="28"/>
          <w:szCs w:val="28"/>
        </w:rPr>
        <w:t xml:space="preserve">. </w:t>
      </w:r>
    </w:p>
    <w:p w14:paraId="6F605576" w14:textId="15A1AE38" w:rsidR="00493727" w:rsidRDefault="00493727" w:rsidP="00493727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Слід зазначити, що із загальної кількості рішень </w:t>
      </w:r>
      <w:r w:rsidR="0029302A">
        <w:rPr>
          <w:iCs/>
          <w:sz w:val="28"/>
          <w:szCs w:val="28"/>
        </w:rPr>
        <w:t xml:space="preserve">КРАІЛ </w:t>
      </w:r>
      <w:r>
        <w:rPr>
          <w:iCs/>
          <w:sz w:val="28"/>
          <w:szCs w:val="28"/>
        </w:rPr>
        <w:t>щодо застосування штрафів (17) 5 рішень стосувалися порушень організаторів азартних ігор (</w:t>
      </w:r>
      <w:r w:rsidRPr="00D62111">
        <w:rPr>
          <w:i/>
          <w:sz w:val="28"/>
          <w:szCs w:val="28"/>
        </w:rPr>
        <w:t>4 – щодо порушень процедури ідентифікації гравців, 1 – щодо порушень вимог законодавства про рекламу</w:t>
      </w:r>
      <w:r>
        <w:rPr>
          <w:iCs/>
          <w:sz w:val="28"/>
          <w:szCs w:val="28"/>
        </w:rPr>
        <w:t>)</w:t>
      </w:r>
      <w:r w:rsidR="0029302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12 рішень стосувались</w:t>
      </w:r>
      <w:r w:rsidRPr="002B75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інших 11 суб’єктів господарювання</w:t>
      </w:r>
      <w:r w:rsidR="000A23A4">
        <w:rPr>
          <w:iCs/>
          <w:sz w:val="28"/>
          <w:szCs w:val="28"/>
        </w:rPr>
        <w:t xml:space="preserve"> (</w:t>
      </w:r>
      <w:r w:rsidR="000A23A4" w:rsidRPr="00D62111">
        <w:rPr>
          <w:i/>
          <w:sz w:val="28"/>
          <w:szCs w:val="28"/>
        </w:rPr>
        <w:t>медіа, спортивний клуб та інші</w:t>
      </w:r>
      <w:r w:rsidR="000A23A4">
        <w:rPr>
          <w:iCs/>
          <w:sz w:val="28"/>
          <w:szCs w:val="28"/>
        </w:rPr>
        <w:t>)</w:t>
      </w:r>
      <w:r w:rsidR="00D62111">
        <w:rPr>
          <w:iCs/>
          <w:sz w:val="28"/>
          <w:szCs w:val="28"/>
        </w:rPr>
        <w:t xml:space="preserve"> </w:t>
      </w:r>
      <w:r w:rsidR="006D6BEF">
        <w:rPr>
          <w:iCs/>
          <w:sz w:val="28"/>
          <w:szCs w:val="28"/>
        </w:rPr>
        <w:t>щодо порушен</w:t>
      </w:r>
      <w:r w:rsidR="00D5444A">
        <w:rPr>
          <w:iCs/>
          <w:sz w:val="28"/>
          <w:szCs w:val="28"/>
        </w:rPr>
        <w:t xml:space="preserve">ня вимог </w:t>
      </w:r>
      <w:r w:rsidR="006D6BEF">
        <w:rPr>
          <w:iCs/>
          <w:sz w:val="28"/>
          <w:szCs w:val="28"/>
        </w:rPr>
        <w:t xml:space="preserve">законодавства </w:t>
      </w:r>
      <w:r w:rsidR="00D5444A">
        <w:rPr>
          <w:iCs/>
          <w:sz w:val="28"/>
          <w:szCs w:val="28"/>
        </w:rPr>
        <w:t>про</w:t>
      </w:r>
      <w:r w:rsidR="006D6BEF">
        <w:rPr>
          <w:iCs/>
          <w:sz w:val="28"/>
          <w:szCs w:val="28"/>
        </w:rPr>
        <w:t xml:space="preserve"> реклам</w:t>
      </w:r>
      <w:r w:rsidR="00D5444A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. </w:t>
      </w:r>
    </w:p>
    <w:p w14:paraId="4CCAF6A1" w14:textId="77777777" w:rsidR="00493727" w:rsidRDefault="00493727" w:rsidP="00510C41">
      <w:pPr>
        <w:pStyle w:val="a3"/>
        <w:jc w:val="both"/>
        <w:rPr>
          <w:i/>
          <w:color w:val="4472C4" w:themeColor="accent1"/>
          <w:sz w:val="28"/>
          <w:szCs w:val="28"/>
          <w:lang w:val="en-US"/>
        </w:rPr>
      </w:pPr>
    </w:p>
    <w:p w14:paraId="3EC7DD8D" w14:textId="34AB9F4D" w:rsidR="00D61B44" w:rsidRPr="00856C47" w:rsidRDefault="00856C47" w:rsidP="00BF3DDC">
      <w:pPr>
        <w:pStyle w:val="a3"/>
        <w:ind w:right="99"/>
        <w:jc w:val="both"/>
        <w:rPr>
          <w:lang w:val="en-US"/>
        </w:rPr>
      </w:pPr>
      <w:r>
        <w:rPr>
          <w:lang w:val="en-US"/>
        </w:rPr>
        <w:t>___________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proofErr w:type="spellStart"/>
      <w:r w:rsidRPr="00BB12AA">
        <w:rPr>
          <w:i/>
          <w:sz w:val="24"/>
        </w:rPr>
        <w:t>xlsx</w:t>
      </w:r>
      <w:proofErr w:type="spellEnd"/>
      <w:r w:rsidRPr="00BB12AA">
        <w:rPr>
          <w:i/>
          <w:sz w:val="24"/>
        </w:rPr>
        <w:t>.</w:t>
      </w:r>
    </w:p>
    <w:p w14:paraId="5936FC8D" w14:textId="77777777" w:rsidR="004838DA" w:rsidRDefault="004838DA">
      <w:pPr>
        <w:rPr>
          <w:sz w:val="24"/>
        </w:rPr>
      </w:pPr>
    </w:p>
    <w:p w14:paraId="4ACFC344" w14:textId="77777777" w:rsidR="004838DA" w:rsidRDefault="004838DA">
      <w:pPr>
        <w:rPr>
          <w:sz w:val="24"/>
        </w:rPr>
        <w:sectPr w:rsidR="004838DA" w:rsidSect="00C52F2A">
          <w:headerReference w:type="default" r:id="rId9"/>
          <w:type w:val="continuous"/>
          <w:pgSz w:w="11910" w:h="16840"/>
          <w:pgMar w:top="1134" w:right="567" w:bottom="1701" w:left="1701" w:header="720" w:footer="720" w:gutter="0"/>
          <w:cols w:space="720"/>
          <w:titlePg/>
          <w:docGrid w:linePitch="299"/>
        </w:sectPr>
      </w:pPr>
    </w:p>
    <w:p w14:paraId="00984B72" w14:textId="77777777" w:rsidR="00364C00" w:rsidRPr="00B070D6" w:rsidRDefault="00301610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Суми коштів</w:t>
      </w:r>
      <w:r w:rsidR="000E7F02" w:rsidRPr="00B070D6">
        <w:rPr>
          <w:sz w:val="28"/>
          <w:szCs w:val="28"/>
        </w:rPr>
        <w:t>, що надійшли до державного бюджету як плата</w:t>
      </w:r>
      <w:r w:rsidR="00876409" w:rsidRPr="00B070D6">
        <w:rPr>
          <w:sz w:val="28"/>
          <w:szCs w:val="28"/>
        </w:rPr>
        <w:t xml:space="preserve"> за ліцензії у сфері діяльності </w:t>
      </w:r>
      <w:r w:rsidR="004B6D96" w:rsidRPr="00B070D6">
        <w:rPr>
          <w:sz w:val="28"/>
          <w:szCs w:val="28"/>
        </w:rPr>
        <w:t xml:space="preserve">з організації </w:t>
      </w:r>
    </w:p>
    <w:p w14:paraId="636E9B36" w14:textId="2B7999CC" w:rsidR="009A041E" w:rsidRPr="00B070D6" w:rsidRDefault="004B6D96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>азартних ігор</w:t>
      </w:r>
      <w:r w:rsidR="008B2C34" w:rsidRPr="00B070D6">
        <w:rPr>
          <w:sz w:val="28"/>
          <w:szCs w:val="28"/>
        </w:rPr>
        <w:t>, а також сплачен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штрафн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(фінансов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>) санкці</w:t>
      </w:r>
      <w:r w:rsidR="009A041E" w:rsidRPr="00B070D6">
        <w:rPr>
          <w:sz w:val="28"/>
          <w:szCs w:val="28"/>
        </w:rPr>
        <w:t>ї</w:t>
      </w:r>
      <w:r w:rsidR="008B2C34" w:rsidRPr="00B070D6">
        <w:rPr>
          <w:sz w:val="28"/>
          <w:szCs w:val="28"/>
        </w:rPr>
        <w:t xml:space="preserve"> </w:t>
      </w:r>
    </w:p>
    <w:p w14:paraId="104A1B3D" w14:textId="6712DFB1" w:rsidR="001D3011" w:rsidRPr="00B070D6" w:rsidRDefault="008B2C34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за січень – </w:t>
      </w:r>
      <w:r w:rsidR="00555D05">
        <w:rPr>
          <w:sz w:val="28"/>
          <w:szCs w:val="28"/>
        </w:rPr>
        <w:t>черв</w:t>
      </w:r>
      <w:r w:rsidRPr="00B070D6">
        <w:rPr>
          <w:sz w:val="28"/>
          <w:szCs w:val="28"/>
        </w:rPr>
        <w:t>ень 2024 року</w:t>
      </w:r>
    </w:p>
    <w:p w14:paraId="5FE19CCB" w14:textId="3FDB93A6" w:rsidR="004A21AC" w:rsidRDefault="004A21AC" w:rsidP="004A21AC">
      <w:pPr>
        <w:spacing w:before="90"/>
        <w:ind w:right="130"/>
        <w:rPr>
          <w:sz w:val="16"/>
          <w:szCs w:val="16"/>
        </w:rPr>
      </w:pPr>
    </w:p>
    <w:p w14:paraId="17032471" w14:textId="14A5E570" w:rsidR="00F506B8" w:rsidRDefault="00F506B8" w:rsidP="004A21AC">
      <w:pPr>
        <w:spacing w:before="90"/>
        <w:ind w:right="130"/>
        <w:rPr>
          <w:sz w:val="16"/>
          <w:szCs w:val="16"/>
        </w:rPr>
      </w:pPr>
      <w:r w:rsidRPr="00F506B8">
        <w:rPr>
          <w:noProof/>
        </w:rPr>
        <w:drawing>
          <wp:inline distT="0" distB="0" distL="0" distR="0" wp14:anchorId="58D261EA" wp14:editId="5D9412E6">
            <wp:extent cx="9134475" cy="4467225"/>
            <wp:effectExtent l="0" t="0" r="0" b="9525"/>
            <wp:docPr id="18559350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9058" w14:textId="4BD9157B" w:rsidR="00A86550" w:rsidRPr="00B070D6" w:rsidRDefault="00F37D6E">
      <w:pPr>
        <w:spacing w:before="90"/>
        <w:ind w:left="130" w:right="130"/>
        <w:jc w:val="center"/>
        <w:rPr>
          <w:bCs/>
          <w:sz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1</w:t>
      </w:r>
    </w:p>
    <w:p w14:paraId="184BDC4E" w14:textId="77777777" w:rsidR="009B4048" w:rsidRDefault="009B4048" w:rsidP="009B4048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7AF48294" w14:textId="47E531FC" w:rsidR="00AD48E6" w:rsidRPr="00B070D6" w:rsidRDefault="00AD48E6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Суми коштів, що надійшли до державного бюджету як плата за ліцензії у сфері діяльності з організації 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 xml:space="preserve">азартних ігор, а також сплачені штрафні (фінансові) санкції </w:t>
      </w:r>
    </w:p>
    <w:p w14:paraId="11425ADC" w14:textId="21D21C38" w:rsidR="00AD48E6" w:rsidRPr="00B070D6" w:rsidRDefault="00337712" w:rsidP="00812099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у звітному місяці (</w:t>
      </w:r>
      <w:r w:rsidR="00812099">
        <w:rPr>
          <w:sz w:val="28"/>
          <w:szCs w:val="28"/>
        </w:rPr>
        <w:t>чер</w:t>
      </w:r>
      <w:r w:rsidRPr="00B070D6">
        <w:rPr>
          <w:sz w:val="28"/>
          <w:szCs w:val="28"/>
        </w:rPr>
        <w:t>вні)</w:t>
      </w:r>
      <w:r w:rsidR="00AD48E6" w:rsidRPr="00B070D6">
        <w:rPr>
          <w:sz w:val="28"/>
          <w:szCs w:val="28"/>
        </w:rPr>
        <w:t xml:space="preserve"> 2024 року</w:t>
      </w:r>
    </w:p>
    <w:p w14:paraId="1360920B" w14:textId="77777777" w:rsidR="00F02692" w:rsidRDefault="00F02692">
      <w:pPr>
        <w:spacing w:before="90"/>
        <w:ind w:left="130" w:right="130"/>
        <w:jc w:val="center"/>
        <w:rPr>
          <w:b/>
          <w:sz w:val="16"/>
          <w:szCs w:val="16"/>
        </w:rPr>
      </w:pPr>
    </w:p>
    <w:p w14:paraId="7EF1A4E3" w14:textId="2EA7CABD" w:rsidR="00B533BD" w:rsidRDefault="00CC1F6D">
      <w:pPr>
        <w:spacing w:before="90"/>
        <w:ind w:left="130" w:right="13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25C7037D" wp14:editId="7B84BF32">
            <wp:extent cx="9364345" cy="4749165"/>
            <wp:effectExtent l="0" t="0" r="0" b="0"/>
            <wp:docPr id="9364448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474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9B0FA" w14:textId="77777777" w:rsidR="00B533BD" w:rsidRDefault="00B533BD">
      <w:pPr>
        <w:spacing w:before="90"/>
        <w:ind w:left="130" w:right="130"/>
        <w:jc w:val="center"/>
        <w:rPr>
          <w:b/>
          <w:sz w:val="16"/>
          <w:szCs w:val="16"/>
        </w:rPr>
      </w:pPr>
    </w:p>
    <w:p w14:paraId="06CA408B" w14:textId="1E2DA0D3" w:rsidR="009B4048" w:rsidRPr="00B070D6" w:rsidRDefault="00F37D6E" w:rsidP="0092330F">
      <w:pPr>
        <w:spacing w:before="90"/>
        <w:ind w:right="38"/>
        <w:jc w:val="center"/>
        <w:rPr>
          <w:bCs/>
          <w:noProof/>
          <w:sz w:val="20"/>
          <w:szCs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2</w:t>
      </w:r>
      <w:r w:rsidR="009B4048" w:rsidRPr="00B070D6">
        <w:rPr>
          <w:bCs/>
          <w:noProof/>
          <w:sz w:val="20"/>
        </w:rPr>
        <w:br w:type="page"/>
      </w:r>
    </w:p>
    <w:p w14:paraId="5BE02383" w14:textId="15CE4A48" w:rsidR="005C536E" w:rsidRPr="00B070D6" w:rsidRDefault="00E64348" w:rsidP="00E6434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</w:t>
      </w:r>
      <w:r w:rsidR="005C536E" w:rsidRPr="00B070D6">
        <w:rPr>
          <w:sz w:val="28"/>
          <w:szCs w:val="28"/>
        </w:rPr>
        <w:t xml:space="preserve"> та анульованих </w:t>
      </w:r>
      <w:r w:rsidRPr="00B070D6">
        <w:rPr>
          <w:sz w:val="28"/>
          <w:szCs w:val="28"/>
        </w:rPr>
        <w:t>КРАІЛ ліцензі</w:t>
      </w:r>
      <w:r w:rsidR="003E6436" w:rsidRPr="00B070D6">
        <w:rPr>
          <w:sz w:val="28"/>
          <w:szCs w:val="28"/>
        </w:rPr>
        <w:t>й</w:t>
      </w:r>
      <w:r w:rsidRPr="00B070D6">
        <w:rPr>
          <w:sz w:val="28"/>
          <w:szCs w:val="28"/>
        </w:rPr>
        <w:t xml:space="preserve"> у сфері діяльності з організації та проведення азартних ігор</w:t>
      </w:r>
    </w:p>
    <w:p w14:paraId="4FF3079C" w14:textId="63CB3E24" w:rsidR="005E1408" w:rsidRPr="00B070D6" w:rsidRDefault="00E64348" w:rsidP="005E140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</w:t>
      </w:r>
      <w:r w:rsidR="005E1408" w:rsidRPr="00B070D6">
        <w:rPr>
          <w:sz w:val="28"/>
          <w:szCs w:val="28"/>
        </w:rPr>
        <w:t xml:space="preserve">за січень – </w:t>
      </w:r>
      <w:r w:rsidR="00775347">
        <w:rPr>
          <w:sz w:val="28"/>
          <w:szCs w:val="28"/>
        </w:rPr>
        <w:t>чер</w:t>
      </w:r>
      <w:r w:rsidR="005E1408" w:rsidRPr="00B070D6">
        <w:rPr>
          <w:sz w:val="28"/>
          <w:szCs w:val="28"/>
        </w:rPr>
        <w:t>вень 2024 року</w:t>
      </w:r>
    </w:p>
    <w:p w14:paraId="7E7F5CA3" w14:textId="2808D350" w:rsidR="000D2BC6" w:rsidRDefault="000D2BC6" w:rsidP="00730500">
      <w:pPr>
        <w:pStyle w:val="a3"/>
        <w:ind w:left="-142"/>
        <w:rPr>
          <w:b/>
          <w:noProof/>
          <w:sz w:val="28"/>
          <w:szCs w:val="28"/>
        </w:rPr>
      </w:pPr>
    </w:p>
    <w:p w14:paraId="5DE3EE35" w14:textId="79B2E608" w:rsidR="00775347" w:rsidRDefault="00775347" w:rsidP="00730500">
      <w:pPr>
        <w:pStyle w:val="a3"/>
        <w:ind w:left="-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86A05F" wp14:editId="6CACD98B">
            <wp:extent cx="9439275" cy="4810125"/>
            <wp:effectExtent l="0" t="0" r="9525" b="0"/>
            <wp:docPr id="420927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48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4E752" w14:textId="77777777" w:rsidR="00775347" w:rsidRPr="00FC22E5" w:rsidRDefault="00775347" w:rsidP="00730500">
      <w:pPr>
        <w:pStyle w:val="a3"/>
        <w:ind w:left="-142"/>
        <w:rPr>
          <w:b/>
          <w:noProof/>
          <w:sz w:val="18"/>
          <w:szCs w:val="18"/>
        </w:rPr>
      </w:pPr>
    </w:p>
    <w:p w14:paraId="27B996AC" w14:textId="4F501B04" w:rsidR="00BB0A13" w:rsidRPr="00B070D6" w:rsidRDefault="003211EC" w:rsidP="00E45955">
      <w:pPr>
        <w:pStyle w:val="a3"/>
        <w:jc w:val="center"/>
        <w:rPr>
          <w:bCs/>
          <w:noProof/>
          <w:sz w:val="20"/>
        </w:rPr>
      </w:pPr>
      <w:r w:rsidRPr="00B070D6">
        <w:rPr>
          <w:bCs/>
          <w:noProof/>
        </w:rPr>
        <w:t>Рис. 3</w:t>
      </w:r>
      <w:r w:rsidR="00BB0A13" w:rsidRPr="00B070D6">
        <w:rPr>
          <w:bCs/>
          <w:noProof/>
        </w:rPr>
        <w:t xml:space="preserve"> </w:t>
      </w:r>
      <w:r w:rsidR="00BB0A13" w:rsidRPr="00B070D6">
        <w:rPr>
          <w:bCs/>
          <w:noProof/>
          <w:sz w:val="20"/>
        </w:rPr>
        <w:br w:type="page"/>
      </w:r>
    </w:p>
    <w:p w14:paraId="170B52A8" w14:textId="26045A04" w:rsidR="00B41F58" w:rsidRDefault="00B41F58">
      <w:pPr>
        <w:pStyle w:val="a3"/>
        <w:rPr>
          <w:b/>
          <w:sz w:val="20"/>
        </w:rPr>
      </w:pPr>
    </w:p>
    <w:p w14:paraId="5698EACE" w14:textId="77777777" w:rsidR="003E6436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 та анульованих КРАІЛ ліцензій у сфері діяльності з організації та проведення азартних ігор</w:t>
      </w:r>
    </w:p>
    <w:p w14:paraId="0D71C4FA" w14:textId="015E953E" w:rsidR="00D45875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у </w:t>
      </w:r>
      <w:r w:rsidR="00D45875" w:rsidRPr="00B070D6">
        <w:rPr>
          <w:sz w:val="28"/>
          <w:szCs w:val="28"/>
        </w:rPr>
        <w:t>звітному місяці (</w:t>
      </w:r>
      <w:r w:rsidR="00A24DC0">
        <w:rPr>
          <w:sz w:val="28"/>
          <w:szCs w:val="28"/>
        </w:rPr>
        <w:t>чер</w:t>
      </w:r>
      <w:r w:rsidR="00D45875" w:rsidRPr="00B070D6">
        <w:rPr>
          <w:sz w:val="28"/>
          <w:szCs w:val="28"/>
        </w:rPr>
        <w:t>вні) 2024 року</w:t>
      </w:r>
    </w:p>
    <w:p w14:paraId="4374B295" w14:textId="609E7466" w:rsidR="003E6436" w:rsidRDefault="003E6436" w:rsidP="0026275C">
      <w:pPr>
        <w:ind w:right="130"/>
        <w:jc w:val="center"/>
        <w:rPr>
          <w:b/>
          <w:bCs/>
          <w:sz w:val="28"/>
          <w:szCs w:val="28"/>
        </w:rPr>
      </w:pPr>
    </w:p>
    <w:p w14:paraId="16C23C05" w14:textId="42B22A10" w:rsidR="008314C9" w:rsidRDefault="008314C9" w:rsidP="0026275C">
      <w:pPr>
        <w:ind w:right="13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0F96A0" wp14:editId="308759CF">
            <wp:extent cx="9455159" cy="4514850"/>
            <wp:effectExtent l="0" t="0" r="0" b="0"/>
            <wp:docPr id="9021965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385" cy="452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AE94B" w14:textId="14319B55" w:rsidR="00914942" w:rsidRDefault="00914942" w:rsidP="00EC78FA">
      <w:pPr>
        <w:ind w:left="-567" w:right="130"/>
        <w:jc w:val="center"/>
        <w:rPr>
          <w:b/>
          <w:bCs/>
          <w:sz w:val="28"/>
          <w:szCs w:val="28"/>
        </w:rPr>
      </w:pPr>
    </w:p>
    <w:p w14:paraId="6174CEF1" w14:textId="77777777" w:rsidR="00D62AFE" w:rsidRPr="00B070D6" w:rsidRDefault="003211EC" w:rsidP="00D62AFE">
      <w:pPr>
        <w:pStyle w:val="a3"/>
        <w:jc w:val="center"/>
        <w:rPr>
          <w:noProof/>
          <w:sz w:val="20"/>
        </w:rPr>
      </w:pPr>
      <w:r w:rsidRPr="00B070D6">
        <w:t>Рис. 4</w:t>
      </w:r>
      <w:r w:rsidR="00D62AFE" w:rsidRPr="00B070D6">
        <w:t xml:space="preserve"> </w:t>
      </w:r>
      <w:r w:rsidR="00D62AFE" w:rsidRPr="00B070D6">
        <w:rPr>
          <w:noProof/>
          <w:sz w:val="20"/>
        </w:rPr>
        <w:br w:type="page"/>
      </w:r>
    </w:p>
    <w:p w14:paraId="5F9F2F30" w14:textId="418624E5" w:rsidR="003C0FD2" w:rsidRDefault="00F37D6E" w:rsidP="00F32FC5">
      <w:pPr>
        <w:ind w:left="-142" w:firstLine="13427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 xml:space="preserve">Таблиця </w:t>
      </w:r>
      <w:r w:rsidRPr="00E73586">
        <w:rPr>
          <w:sz w:val="24"/>
          <w:szCs w:val="24"/>
        </w:rPr>
        <w:t>1</w:t>
      </w:r>
      <w:r w:rsidRPr="00E73586">
        <w:rPr>
          <w:spacing w:val="-52"/>
          <w:sz w:val="24"/>
          <w:szCs w:val="24"/>
        </w:rPr>
        <w:t xml:space="preserve"> </w:t>
      </w:r>
      <w:r w:rsidR="002C5F14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01.0</w:t>
      </w:r>
      <w:r w:rsidR="000D18EB">
        <w:rPr>
          <w:sz w:val="24"/>
          <w:szCs w:val="24"/>
        </w:rPr>
        <w:t>7</w:t>
      </w:r>
      <w:r w:rsidR="002C5F14" w:rsidRPr="00E73586">
        <w:rPr>
          <w:sz w:val="24"/>
          <w:szCs w:val="24"/>
        </w:rPr>
        <w:t>.2024)</w:t>
      </w:r>
    </w:p>
    <w:p w14:paraId="17B7D41E" w14:textId="77777777" w:rsidR="000B7335" w:rsidRDefault="000B7335" w:rsidP="00F32FC5">
      <w:pPr>
        <w:ind w:left="-142" w:firstLine="13427"/>
        <w:jc w:val="center"/>
        <w:rPr>
          <w:sz w:val="18"/>
          <w:szCs w:val="18"/>
        </w:rPr>
      </w:pPr>
    </w:p>
    <w:p w14:paraId="53397EEA" w14:textId="78D069C0" w:rsidR="000D18EB" w:rsidRDefault="00411D1A" w:rsidP="00411D1A">
      <w:pPr>
        <w:ind w:left="-426" w:right="-182"/>
        <w:jc w:val="center"/>
        <w:rPr>
          <w:sz w:val="18"/>
          <w:szCs w:val="18"/>
        </w:rPr>
      </w:pPr>
      <w:r w:rsidRPr="00411D1A">
        <w:rPr>
          <w:noProof/>
        </w:rPr>
        <w:drawing>
          <wp:inline distT="0" distB="0" distL="0" distR="0" wp14:anchorId="5D1132B8" wp14:editId="4562D8EF">
            <wp:extent cx="9245600" cy="5295900"/>
            <wp:effectExtent l="0" t="0" r="0" b="0"/>
            <wp:docPr id="5843028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D536" w14:textId="09BF4160" w:rsidR="00024AE8" w:rsidRDefault="00024AE8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6155B594" w14:textId="77777777" w:rsidR="00FB6B84" w:rsidRDefault="00F37D6E" w:rsidP="00FB6B84">
      <w:pPr>
        <w:ind w:left="234" w:right="85" w:firstLine="13091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>Таблиц</w:t>
      </w:r>
      <w:r w:rsidR="009669BD" w:rsidRPr="00E73586">
        <w:rPr>
          <w:spacing w:val="-1"/>
          <w:sz w:val="24"/>
          <w:szCs w:val="24"/>
        </w:rPr>
        <w:t>я</w:t>
      </w:r>
      <w:r w:rsidRPr="00E73586">
        <w:rPr>
          <w:spacing w:val="-1"/>
          <w:sz w:val="24"/>
          <w:szCs w:val="24"/>
        </w:rPr>
        <w:t xml:space="preserve"> </w:t>
      </w:r>
      <w:r w:rsidRPr="00E73586">
        <w:rPr>
          <w:sz w:val="24"/>
          <w:szCs w:val="24"/>
        </w:rPr>
        <w:t>2</w:t>
      </w:r>
      <w:r w:rsidRPr="00E73586">
        <w:rPr>
          <w:spacing w:val="-52"/>
          <w:sz w:val="24"/>
          <w:szCs w:val="24"/>
        </w:rPr>
        <w:t xml:space="preserve"> </w:t>
      </w:r>
      <w:r w:rsidR="00760D7D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</w:t>
      </w:r>
    </w:p>
    <w:p w14:paraId="214B332B" w14:textId="160C2B53" w:rsidR="00853318" w:rsidRDefault="00760D7D" w:rsidP="00D83F36">
      <w:pPr>
        <w:ind w:right="85"/>
        <w:jc w:val="center"/>
        <w:rPr>
          <w:sz w:val="24"/>
          <w:szCs w:val="24"/>
        </w:rPr>
      </w:pPr>
      <w:r w:rsidRPr="00E73586">
        <w:rPr>
          <w:sz w:val="24"/>
          <w:szCs w:val="24"/>
        </w:rPr>
        <w:t xml:space="preserve"> за 2024 р., у тому числі за звітний період (</w:t>
      </w:r>
      <w:r w:rsidR="00411D1A">
        <w:rPr>
          <w:sz w:val="24"/>
          <w:szCs w:val="24"/>
        </w:rPr>
        <w:t>черв</w:t>
      </w:r>
      <w:r w:rsidR="00002067" w:rsidRPr="00E73586">
        <w:rPr>
          <w:sz w:val="24"/>
          <w:szCs w:val="24"/>
        </w:rPr>
        <w:t>ень</w:t>
      </w:r>
      <w:r w:rsidRPr="00E73586">
        <w:rPr>
          <w:sz w:val="24"/>
          <w:szCs w:val="24"/>
        </w:rPr>
        <w:t xml:space="preserve"> 2024 р.)</w:t>
      </w:r>
    </w:p>
    <w:p w14:paraId="4E79051C" w14:textId="77777777" w:rsidR="00D01DB4" w:rsidRDefault="00D01DB4" w:rsidP="00FB6B84">
      <w:pPr>
        <w:ind w:right="85"/>
        <w:jc w:val="center"/>
        <w:rPr>
          <w:sz w:val="8"/>
          <w:szCs w:val="8"/>
        </w:rPr>
      </w:pPr>
    </w:p>
    <w:p w14:paraId="10F31313" w14:textId="3F6F3F44" w:rsidR="00D83F36" w:rsidRDefault="000C448F" w:rsidP="00FB6B84">
      <w:pPr>
        <w:ind w:right="85"/>
        <w:jc w:val="center"/>
        <w:rPr>
          <w:sz w:val="8"/>
          <w:szCs w:val="8"/>
        </w:rPr>
      </w:pPr>
      <w:r w:rsidRPr="000C448F">
        <w:rPr>
          <w:noProof/>
        </w:rPr>
        <w:drawing>
          <wp:inline distT="0" distB="0" distL="0" distR="0" wp14:anchorId="0ADB2CE4" wp14:editId="4541F2F5">
            <wp:extent cx="9245600" cy="5648325"/>
            <wp:effectExtent l="0" t="0" r="0" b="0"/>
            <wp:docPr id="3293004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DC15" w14:textId="447224A7" w:rsidR="00F01666" w:rsidRDefault="00F01666" w:rsidP="00F01666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220D1CC4" w14:textId="5A700A2C" w:rsidR="00A86550" w:rsidRDefault="00F37D6E" w:rsidP="000B2616">
      <w:pPr>
        <w:ind w:right="99"/>
        <w:jc w:val="right"/>
      </w:pPr>
      <w:r>
        <w:t>Таблиця</w:t>
      </w:r>
      <w:r>
        <w:rPr>
          <w:spacing w:val="-5"/>
        </w:rPr>
        <w:t xml:space="preserve"> </w:t>
      </w:r>
      <w:r>
        <w:t>3</w:t>
      </w:r>
    </w:p>
    <w:p w14:paraId="46A345EC" w14:textId="7419B7FE" w:rsidR="00E941E5" w:rsidRDefault="00760D7D" w:rsidP="00321699">
      <w:pPr>
        <w:spacing w:before="124"/>
        <w:ind w:left="1203" w:right="241" w:hanging="843"/>
      </w:pPr>
      <w: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</w:t>
      </w:r>
      <w:r w:rsidR="00321699">
        <w:t>у</w:t>
      </w:r>
      <w:r w:rsidR="00321699">
        <w:rPr>
          <w:spacing w:val="-3"/>
        </w:rPr>
        <w:t xml:space="preserve"> </w:t>
      </w:r>
      <w:r w:rsidR="00321699">
        <w:t>2024</w:t>
      </w:r>
      <w:r w:rsidR="00321699">
        <w:rPr>
          <w:spacing w:val="-3"/>
        </w:rPr>
        <w:t xml:space="preserve"> </w:t>
      </w:r>
      <w:r w:rsidR="00321699">
        <w:t>році</w:t>
      </w:r>
      <w:r w:rsidR="00321699">
        <w:rPr>
          <w:spacing w:val="-2"/>
        </w:rPr>
        <w:t xml:space="preserve"> </w:t>
      </w:r>
      <w:r w:rsidR="00321699">
        <w:t>(станом</w:t>
      </w:r>
      <w:r w:rsidR="00321699">
        <w:rPr>
          <w:spacing w:val="-3"/>
        </w:rPr>
        <w:t xml:space="preserve"> </w:t>
      </w:r>
      <w:r w:rsidR="00321699">
        <w:t>на</w:t>
      </w:r>
      <w:r w:rsidR="00321699">
        <w:rPr>
          <w:spacing w:val="-3"/>
        </w:rPr>
        <w:t xml:space="preserve"> </w:t>
      </w:r>
      <w:r w:rsidR="00321699">
        <w:t>01.0</w:t>
      </w:r>
      <w:r w:rsidR="000C448F">
        <w:t>7</w:t>
      </w:r>
      <w:r w:rsidR="00321699">
        <w:t>.2024),</w:t>
      </w:r>
      <w:r w:rsidR="00321699">
        <w:rPr>
          <w:spacing w:val="-3"/>
        </w:rPr>
        <w:t xml:space="preserve"> </w:t>
      </w:r>
      <w:r w:rsidR="00F035DF">
        <w:t>п</w:t>
      </w:r>
      <w:r w:rsidR="00321699">
        <w:t>омісячно</w:t>
      </w:r>
    </w:p>
    <w:p w14:paraId="3F296F8D" w14:textId="77777777" w:rsidR="000C448F" w:rsidRPr="00D029F7" w:rsidRDefault="000C448F" w:rsidP="00D029F7">
      <w:pPr>
        <w:ind w:left="1203" w:right="241" w:hanging="843"/>
        <w:rPr>
          <w:sz w:val="16"/>
          <w:szCs w:val="16"/>
        </w:rPr>
      </w:pPr>
    </w:p>
    <w:p w14:paraId="01FC23CA" w14:textId="2B4BED8B" w:rsidR="000C448F" w:rsidRDefault="00D029F7" w:rsidP="00CA6BD8">
      <w:pPr>
        <w:spacing w:before="124"/>
        <w:ind w:left="-284" w:right="-182"/>
      </w:pPr>
      <w:r w:rsidRPr="00D029F7">
        <w:rPr>
          <w:noProof/>
        </w:rPr>
        <w:drawing>
          <wp:inline distT="0" distB="0" distL="0" distR="0" wp14:anchorId="53F72DC7" wp14:editId="60E7A2BA">
            <wp:extent cx="9591675" cy="4981575"/>
            <wp:effectExtent l="0" t="0" r="9525" b="9525"/>
            <wp:docPr id="14438273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48F" w:rsidSect="00760D7D">
      <w:headerReference w:type="default" r:id="rId17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37825"/>
      <w:docPartObj>
        <w:docPartGallery w:val="Page Numbers (Top of Page)"/>
        <w:docPartUnique/>
      </w:docPartObj>
    </w:sdtPr>
    <w:sdtEndPr/>
    <w:sdtContent>
      <w:p w14:paraId="58873AB3" w14:textId="464296AD" w:rsidR="009B4048" w:rsidRDefault="009B4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FCC1" w14:textId="77777777" w:rsidR="009B4048" w:rsidRDefault="009B4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1D0F4649">
              <wp:simplePos x="0" y="0"/>
              <wp:positionH relativeFrom="page">
                <wp:posOffset>5629275</wp:posOffset>
              </wp:positionH>
              <wp:positionV relativeFrom="page">
                <wp:posOffset>438150</wp:posOffset>
              </wp:positionV>
              <wp:extent cx="247650" cy="180975"/>
              <wp:effectExtent l="0" t="0" r="0" b="9525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Pr="00553191" w:rsidRDefault="00F37D6E">
                          <w:pPr>
                            <w:spacing w:before="11"/>
                            <w:ind w:left="60"/>
                          </w:pPr>
                          <w:r w:rsidRPr="00553191">
                            <w:fldChar w:fldCharType="begin"/>
                          </w:r>
                          <w:r w:rsidRPr="00553191">
                            <w:instrText xml:space="preserve"> PAGE </w:instrText>
                          </w:r>
                          <w:r w:rsidRPr="00553191">
                            <w:fldChar w:fldCharType="separate"/>
                          </w:r>
                          <w:r w:rsidRPr="00553191">
                            <w:t>3</w:t>
                          </w:r>
                          <w:r w:rsidRPr="005531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34.5pt;width:19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" filled="f" stroked="f">
              <v:textbox inset="0,0,0,0">
                <w:txbxContent>
                  <w:p w14:paraId="7586268B" w14:textId="77777777" w:rsidR="00A86550" w:rsidRPr="00553191" w:rsidRDefault="00F37D6E">
                    <w:pPr>
                      <w:spacing w:before="11"/>
                      <w:ind w:left="60"/>
                    </w:pPr>
                    <w:r w:rsidRPr="00553191">
                      <w:fldChar w:fldCharType="begin"/>
                    </w:r>
                    <w:r w:rsidRPr="00553191">
                      <w:instrText xml:space="preserve"> PAGE </w:instrText>
                    </w:r>
                    <w:r w:rsidRPr="00553191">
                      <w:fldChar w:fldCharType="separate"/>
                    </w:r>
                    <w:r w:rsidRPr="00553191">
                      <w:t>3</w:t>
                    </w:r>
                    <w:r w:rsidRPr="005531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6099"/>
    <w:multiLevelType w:val="hybridMultilevel"/>
    <w:tmpl w:val="52920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2067"/>
    <w:rsid w:val="000078DC"/>
    <w:rsid w:val="00011645"/>
    <w:rsid w:val="00014B73"/>
    <w:rsid w:val="000206E5"/>
    <w:rsid w:val="0002100E"/>
    <w:rsid w:val="00024939"/>
    <w:rsid w:val="00024AE8"/>
    <w:rsid w:val="000304D9"/>
    <w:rsid w:val="00030B6E"/>
    <w:rsid w:val="00031DC0"/>
    <w:rsid w:val="00033886"/>
    <w:rsid w:val="00034C19"/>
    <w:rsid w:val="000414DB"/>
    <w:rsid w:val="00042D1E"/>
    <w:rsid w:val="00042F94"/>
    <w:rsid w:val="000452F1"/>
    <w:rsid w:val="0004736E"/>
    <w:rsid w:val="0005024C"/>
    <w:rsid w:val="00050D29"/>
    <w:rsid w:val="00052AED"/>
    <w:rsid w:val="00054F5B"/>
    <w:rsid w:val="00055558"/>
    <w:rsid w:val="0005603C"/>
    <w:rsid w:val="00056706"/>
    <w:rsid w:val="000612E0"/>
    <w:rsid w:val="0006376C"/>
    <w:rsid w:val="00065AF5"/>
    <w:rsid w:val="00066383"/>
    <w:rsid w:val="00074474"/>
    <w:rsid w:val="000774A6"/>
    <w:rsid w:val="00080233"/>
    <w:rsid w:val="00084384"/>
    <w:rsid w:val="00086CE3"/>
    <w:rsid w:val="00087E2F"/>
    <w:rsid w:val="00090E72"/>
    <w:rsid w:val="0009369C"/>
    <w:rsid w:val="000939CA"/>
    <w:rsid w:val="00093F7D"/>
    <w:rsid w:val="0009676E"/>
    <w:rsid w:val="000A020C"/>
    <w:rsid w:val="000A23A4"/>
    <w:rsid w:val="000A31A8"/>
    <w:rsid w:val="000A3CFE"/>
    <w:rsid w:val="000B2616"/>
    <w:rsid w:val="000B58A3"/>
    <w:rsid w:val="000B7335"/>
    <w:rsid w:val="000C0A51"/>
    <w:rsid w:val="000C448F"/>
    <w:rsid w:val="000C6FCA"/>
    <w:rsid w:val="000D18EB"/>
    <w:rsid w:val="000D2BC6"/>
    <w:rsid w:val="000D3BF5"/>
    <w:rsid w:val="000D62C4"/>
    <w:rsid w:val="000D766B"/>
    <w:rsid w:val="000D7815"/>
    <w:rsid w:val="000D79DC"/>
    <w:rsid w:val="000E01A9"/>
    <w:rsid w:val="000E10BD"/>
    <w:rsid w:val="000E1F46"/>
    <w:rsid w:val="000E440E"/>
    <w:rsid w:val="000E4E79"/>
    <w:rsid w:val="000E5329"/>
    <w:rsid w:val="000E7F02"/>
    <w:rsid w:val="000F1272"/>
    <w:rsid w:val="000F4129"/>
    <w:rsid w:val="000F4920"/>
    <w:rsid w:val="000F4964"/>
    <w:rsid w:val="000F5175"/>
    <w:rsid w:val="000F58A6"/>
    <w:rsid w:val="000F5AD8"/>
    <w:rsid w:val="0010122C"/>
    <w:rsid w:val="00101CAF"/>
    <w:rsid w:val="00104866"/>
    <w:rsid w:val="00111983"/>
    <w:rsid w:val="0011232D"/>
    <w:rsid w:val="001156B2"/>
    <w:rsid w:val="001234E2"/>
    <w:rsid w:val="00126B1B"/>
    <w:rsid w:val="00127784"/>
    <w:rsid w:val="00131C3A"/>
    <w:rsid w:val="001364B5"/>
    <w:rsid w:val="001371AE"/>
    <w:rsid w:val="00137ACA"/>
    <w:rsid w:val="00141BAC"/>
    <w:rsid w:val="001440F5"/>
    <w:rsid w:val="00153802"/>
    <w:rsid w:val="00153C4B"/>
    <w:rsid w:val="00154D1B"/>
    <w:rsid w:val="00162175"/>
    <w:rsid w:val="00162A83"/>
    <w:rsid w:val="00166F99"/>
    <w:rsid w:val="00170636"/>
    <w:rsid w:val="00170751"/>
    <w:rsid w:val="00175CC5"/>
    <w:rsid w:val="00177058"/>
    <w:rsid w:val="0018202F"/>
    <w:rsid w:val="001834E4"/>
    <w:rsid w:val="00192071"/>
    <w:rsid w:val="00193D54"/>
    <w:rsid w:val="0019440B"/>
    <w:rsid w:val="001A1857"/>
    <w:rsid w:val="001A1BAD"/>
    <w:rsid w:val="001A3E85"/>
    <w:rsid w:val="001A51D9"/>
    <w:rsid w:val="001A56C8"/>
    <w:rsid w:val="001B05AE"/>
    <w:rsid w:val="001B184B"/>
    <w:rsid w:val="001B6444"/>
    <w:rsid w:val="001B645A"/>
    <w:rsid w:val="001B76A0"/>
    <w:rsid w:val="001C0DD4"/>
    <w:rsid w:val="001C6FC5"/>
    <w:rsid w:val="001D00D8"/>
    <w:rsid w:val="001D3011"/>
    <w:rsid w:val="001D559F"/>
    <w:rsid w:val="001E0A0D"/>
    <w:rsid w:val="001E23AB"/>
    <w:rsid w:val="001E29CE"/>
    <w:rsid w:val="001E50DB"/>
    <w:rsid w:val="001E55F8"/>
    <w:rsid w:val="001F2F70"/>
    <w:rsid w:val="001F3E9E"/>
    <w:rsid w:val="001F6D57"/>
    <w:rsid w:val="00200042"/>
    <w:rsid w:val="00200702"/>
    <w:rsid w:val="00200DEB"/>
    <w:rsid w:val="00201857"/>
    <w:rsid w:val="002034FE"/>
    <w:rsid w:val="00203FDB"/>
    <w:rsid w:val="0020704C"/>
    <w:rsid w:val="002105D4"/>
    <w:rsid w:val="00212F04"/>
    <w:rsid w:val="002137DB"/>
    <w:rsid w:val="002170F6"/>
    <w:rsid w:val="0021752A"/>
    <w:rsid w:val="00217D9D"/>
    <w:rsid w:val="00223765"/>
    <w:rsid w:val="00227D1D"/>
    <w:rsid w:val="00230958"/>
    <w:rsid w:val="002321B3"/>
    <w:rsid w:val="00233A78"/>
    <w:rsid w:val="00234C27"/>
    <w:rsid w:val="0023571F"/>
    <w:rsid w:val="00240458"/>
    <w:rsid w:val="00240818"/>
    <w:rsid w:val="002409AE"/>
    <w:rsid w:val="00242D99"/>
    <w:rsid w:val="002502C4"/>
    <w:rsid w:val="00251D83"/>
    <w:rsid w:val="002523F0"/>
    <w:rsid w:val="00255AAB"/>
    <w:rsid w:val="00255BB1"/>
    <w:rsid w:val="00255EBA"/>
    <w:rsid w:val="00257BEF"/>
    <w:rsid w:val="0026275C"/>
    <w:rsid w:val="00264355"/>
    <w:rsid w:val="00266CE3"/>
    <w:rsid w:val="00273E5B"/>
    <w:rsid w:val="00275287"/>
    <w:rsid w:val="002827F5"/>
    <w:rsid w:val="002857FD"/>
    <w:rsid w:val="002920E5"/>
    <w:rsid w:val="0029273D"/>
    <w:rsid w:val="0029302A"/>
    <w:rsid w:val="0029427E"/>
    <w:rsid w:val="002A562D"/>
    <w:rsid w:val="002A785B"/>
    <w:rsid w:val="002B16CE"/>
    <w:rsid w:val="002B497C"/>
    <w:rsid w:val="002C0318"/>
    <w:rsid w:val="002C0522"/>
    <w:rsid w:val="002C211A"/>
    <w:rsid w:val="002C39EA"/>
    <w:rsid w:val="002C4C1F"/>
    <w:rsid w:val="002C5F14"/>
    <w:rsid w:val="002D32DF"/>
    <w:rsid w:val="002D61B9"/>
    <w:rsid w:val="002E1B11"/>
    <w:rsid w:val="002E3055"/>
    <w:rsid w:val="002F321E"/>
    <w:rsid w:val="002F5F83"/>
    <w:rsid w:val="00301610"/>
    <w:rsid w:val="0031442B"/>
    <w:rsid w:val="003147CD"/>
    <w:rsid w:val="003149EC"/>
    <w:rsid w:val="003155C5"/>
    <w:rsid w:val="00315AF2"/>
    <w:rsid w:val="0032024D"/>
    <w:rsid w:val="003211EC"/>
    <w:rsid w:val="00321699"/>
    <w:rsid w:val="00322C05"/>
    <w:rsid w:val="003252AE"/>
    <w:rsid w:val="00332665"/>
    <w:rsid w:val="00333E2F"/>
    <w:rsid w:val="003347A7"/>
    <w:rsid w:val="00334B9B"/>
    <w:rsid w:val="003366EE"/>
    <w:rsid w:val="00336E2E"/>
    <w:rsid w:val="00337712"/>
    <w:rsid w:val="003379F1"/>
    <w:rsid w:val="003406A7"/>
    <w:rsid w:val="003458BE"/>
    <w:rsid w:val="00345D30"/>
    <w:rsid w:val="00346397"/>
    <w:rsid w:val="00353A30"/>
    <w:rsid w:val="00364C00"/>
    <w:rsid w:val="00370DD0"/>
    <w:rsid w:val="00376651"/>
    <w:rsid w:val="0037712E"/>
    <w:rsid w:val="00377A3A"/>
    <w:rsid w:val="00377B3D"/>
    <w:rsid w:val="003816C9"/>
    <w:rsid w:val="0038659D"/>
    <w:rsid w:val="00386AEC"/>
    <w:rsid w:val="00391EAA"/>
    <w:rsid w:val="00391FF2"/>
    <w:rsid w:val="00392FF7"/>
    <w:rsid w:val="00393B41"/>
    <w:rsid w:val="00395970"/>
    <w:rsid w:val="003A6854"/>
    <w:rsid w:val="003A75CB"/>
    <w:rsid w:val="003B08CB"/>
    <w:rsid w:val="003B3D70"/>
    <w:rsid w:val="003B451B"/>
    <w:rsid w:val="003B5E3B"/>
    <w:rsid w:val="003C0FD2"/>
    <w:rsid w:val="003C20C9"/>
    <w:rsid w:val="003C3356"/>
    <w:rsid w:val="003C6387"/>
    <w:rsid w:val="003D0799"/>
    <w:rsid w:val="003D4C59"/>
    <w:rsid w:val="003D798E"/>
    <w:rsid w:val="003E2449"/>
    <w:rsid w:val="003E578E"/>
    <w:rsid w:val="003E6436"/>
    <w:rsid w:val="003F552A"/>
    <w:rsid w:val="00402D61"/>
    <w:rsid w:val="00404D21"/>
    <w:rsid w:val="0040588D"/>
    <w:rsid w:val="00405B26"/>
    <w:rsid w:val="004114C6"/>
    <w:rsid w:val="00411D1A"/>
    <w:rsid w:val="00413590"/>
    <w:rsid w:val="004159FE"/>
    <w:rsid w:val="00416AD6"/>
    <w:rsid w:val="00417714"/>
    <w:rsid w:val="00423CCB"/>
    <w:rsid w:val="0042454D"/>
    <w:rsid w:val="00424E5F"/>
    <w:rsid w:val="00426CE8"/>
    <w:rsid w:val="00431B55"/>
    <w:rsid w:val="00431F96"/>
    <w:rsid w:val="00434AE2"/>
    <w:rsid w:val="00436E0D"/>
    <w:rsid w:val="004410DF"/>
    <w:rsid w:val="004428EF"/>
    <w:rsid w:val="004431C6"/>
    <w:rsid w:val="0044459D"/>
    <w:rsid w:val="00445311"/>
    <w:rsid w:val="004473D6"/>
    <w:rsid w:val="004506F8"/>
    <w:rsid w:val="00454A57"/>
    <w:rsid w:val="004550FE"/>
    <w:rsid w:val="00463E50"/>
    <w:rsid w:val="00473D23"/>
    <w:rsid w:val="00474AEC"/>
    <w:rsid w:val="0048373B"/>
    <w:rsid w:val="004838DA"/>
    <w:rsid w:val="00483992"/>
    <w:rsid w:val="00484E8B"/>
    <w:rsid w:val="00486526"/>
    <w:rsid w:val="00487B80"/>
    <w:rsid w:val="00493727"/>
    <w:rsid w:val="004A1D6B"/>
    <w:rsid w:val="004A21AC"/>
    <w:rsid w:val="004A447C"/>
    <w:rsid w:val="004B0200"/>
    <w:rsid w:val="004B2CBB"/>
    <w:rsid w:val="004B40DF"/>
    <w:rsid w:val="004B6D96"/>
    <w:rsid w:val="004B7B42"/>
    <w:rsid w:val="004C43CD"/>
    <w:rsid w:val="004C581F"/>
    <w:rsid w:val="004C665F"/>
    <w:rsid w:val="004C7B3F"/>
    <w:rsid w:val="004C7B74"/>
    <w:rsid w:val="004D0E54"/>
    <w:rsid w:val="004D5E35"/>
    <w:rsid w:val="004E0023"/>
    <w:rsid w:val="004E3B64"/>
    <w:rsid w:val="004E4C36"/>
    <w:rsid w:val="004F6680"/>
    <w:rsid w:val="004F7E89"/>
    <w:rsid w:val="00504CDC"/>
    <w:rsid w:val="00510C41"/>
    <w:rsid w:val="0051282E"/>
    <w:rsid w:val="005175E9"/>
    <w:rsid w:val="005203EE"/>
    <w:rsid w:val="0052467A"/>
    <w:rsid w:val="00526C05"/>
    <w:rsid w:val="00527454"/>
    <w:rsid w:val="005304EF"/>
    <w:rsid w:val="00533665"/>
    <w:rsid w:val="00535DA9"/>
    <w:rsid w:val="00537768"/>
    <w:rsid w:val="0054525B"/>
    <w:rsid w:val="00553191"/>
    <w:rsid w:val="00554E99"/>
    <w:rsid w:val="00555428"/>
    <w:rsid w:val="00555D05"/>
    <w:rsid w:val="0056175D"/>
    <w:rsid w:val="00564A19"/>
    <w:rsid w:val="00566313"/>
    <w:rsid w:val="005730CE"/>
    <w:rsid w:val="00574377"/>
    <w:rsid w:val="0057674E"/>
    <w:rsid w:val="00577DE5"/>
    <w:rsid w:val="005806B9"/>
    <w:rsid w:val="00587B5D"/>
    <w:rsid w:val="005923E5"/>
    <w:rsid w:val="005938FB"/>
    <w:rsid w:val="00595735"/>
    <w:rsid w:val="00597D71"/>
    <w:rsid w:val="005A4D36"/>
    <w:rsid w:val="005B17BA"/>
    <w:rsid w:val="005B6812"/>
    <w:rsid w:val="005C0C0E"/>
    <w:rsid w:val="005C536E"/>
    <w:rsid w:val="005C6182"/>
    <w:rsid w:val="005C62B7"/>
    <w:rsid w:val="005D309C"/>
    <w:rsid w:val="005D4A78"/>
    <w:rsid w:val="005D512A"/>
    <w:rsid w:val="005E0A56"/>
    <w:rsid w:val="005E1408"/>
    <w:rsid w:val="005E4492"/>
    <w:rsid w:val="005F1ACD"/>
    <w:rsid w:val="006004D9"/>
    <w:rsid w:val="0060101F"/>
    <w:rsid w:val="00605A6B"/>
    <w:rsid w:val="00616D1D"/>
    <w:rsid w:val="00621410"/>
    <w:rsid w:val="00626BB4"/>
    <w:rsid w:val="006332BD"/>
    <w:rsid w:val="00634869"/>
    <w:rsid w:val="00634CAE"/>
    <w:rsid w:val="00636FC6"/>
    <w:rsid w:val="0063702D"/>
    <w:rsid w:val="0064152A"/>
    <w:rsid w:val="00645937"/>
    <w:rsid w:val="0064666B"/>
    <w:rsid w:val="0065160F"/>
    <w:rsid w:val="0065775A"/>
    <w:rsid w:val="006577A2"/>
    <w:rsid w:val="0066115E"/>
    <w:rsid w:val="0066351A"/>
    <w:rsid w:val="00663A96"/>
    <w:rsid w:val="00666589"/>
    <w:rsid w:val="0066715C"/>
    <w:rsid w:val="006673F4"/>
    <w:rsid w:val="00673731"/>
    <w:rsid w:val="00674590"/>
    <w:rsid w:val="006745C5"/>
    <w:rsid w:val="006755D3"/>
    <w:rsid w:val="006774DA"/>
    <w:rsid w:val="006825AD"/>
    <w:rsid w:val="0068340B"/>
    <w:rsid w:val="00690133"/>
    <w:rsid w:val="006909C7"/>
    <w:rsid w:val="0069497D"/>
    <w:rsid w:val="00696EA3"/>
    <w:rsid w:val="006B0C4C"/>
    <w:rsid w:val="006B3285"/>
    <w:rsid w:val="006B4F27"/>
    <w:rsid w:val="006B5E5D"/>
    <w:rsid w:val="006B62E9"/>
    <w:rsid w:val="006C7221"/>
    <w:rsid w:val="006D1905"/>
    <w:rsid w:val="006D2C1E"/>
    <w:rsid w:val="006D6835"/>
    <w:rsid w:val="006D6BEF"/>
    <w:rsid w:val="006E10AE"/>
    <w:rsid w:val="006E1658"/>
    <w:rsid w:val="006E667B"/>
    <w:rsid w:val="006E7DE3"/>
    <w:rsid w:val="006F6072"/>
    <w:rsid w:val="006F6E5C"/>
    <w:rsid w:val="00702EA3"/>
    <w:rsid w:val="00714B90"/>
    <w:rsid w:val="007162BD"/>
    <w:rsid w:val="007173F7"/>
    <w:rsid w:val="0071758E"/>
    <w:rsid w:val="00717A6E"/>
    <w:rsid w:val="007262E4"/>
    <w:rsid w:val="0072727B"/>
    <w:rsid w:val="00727D83"/>
    <w:rsid w:val="00730500"/>
    <w:rsid w:val="007305FB"/>
    <w:rsid w:val="007351CA"/>
    <w:rsid w:val="00735F32"/>
    <w:rsid w:val="00752251"/>
    <w:rsid w:val="00752A78"/>
    <w:rsid w:val="00754EA2"/>
    <w:rsid w:val="007552A5"/>
    <w:rsid w:val="007577DE"/>
    <w:rsid w:val="00760964"/>
    <w:rsid w:val="00760D7D"/>
    <w:rsid w:val="00763078"/>
    <w:rsid w:val="00772781"/>
    <w:rsid w:val="00775347"/>
    <w:rsid w:val="00775E89"/>
    <w:rsid w:val="00775FEC"/>
    <w:rsid w:val="007831DE"/>
    <w:rsid w:val="00784082"/>
    <w:rsid w:val="00786F2E"/>
    <w:rsid w:val="007876A7"/>
    <w:rsid w:val="00787DB2"/>
    <w:rsid w:val="007924AF"/>
    <w:rsid w:val="00792F6B"/>
    <w:rsid w:val="007A300D"/>
    <w:rsid w:val="007A4785"/>
    <w:rsid w:val="007A6DD3"/>
    <w:rsid w:val="007A7F1C"/>
    <w:rsid w:val="007B0119"/>
    <w:rsid w:val="007B7E22"/>
    <w:rsid w:val="007C057C"/>
    <w:rsid w:val="007C1022"/>
    <w:rsid w:val="007C484B"/>
    <w:rsid w:val="007C6B49"/>
    <w:rsid w:val="007D16A8"/>
    <w:rsid w:val="007D2FE5"/>
    <w:rsid w:val="007E0FF8"/>
    <w:rsid w:val="007F2176"/>
    <w:rsid w:val="0080036D"/>
    <w:rsid w:val="0080115B"/>
    <w:rsid w:val="00803C85"/>
    <w:rsid w:val="008062CD"/>
    <w:rsid w:val="00812099"/>
    <w:rsid w:val="00812DD5"/>
    <w:rsid w:val="00813792"/>
    <w:rsid w:val="0081722D"/>
    <w:rsid w:val="00820422"/>
    <w:rsid w:val="0082073B"/>
    <w:rsid w:val="00820CD8"/>
    <w:rsid w:val="00822FEF"/>
    <w:rsid w:val="0082366F"/>
    <w:rsid w:val="00831169"/>
    <w:rsid w:val="008314C9"/>
    <w:rsid w:val="008336B1"/>
    <w:rsid w:val="00834B61"/>
    <w:rsid w:val="00836477"/>
    <w:rsid w:val="00840276"/>
    <w:rsid w:val="00840FDD"/>
    <w:rsid w:val="008413BF"/>
    <w:rsid w:val="0084256F"/>
    <w:rsid w:val="008431B6"/>
    <w:rsid w:val="00844B37"/>
    <w:rsid w:val="0084526E"/>
    <w:rsid w:val="00853318"/>
    <w:rsid w:val="00856C47"/>
    <w:rsid w:val="008604B3"/>
    <w:rsid w:val="00860C45"/>
    <w:rsid w:val="00863A93"/>
    <w:rsid w:val="00865B2F"/>
    <w:rsid w:val="00866903"/>
    <w:rsid w:val="00872828"/>
    <w:rsid w:val="00872FC4"/>
    <w:rsid w:val="00873F0F"/>
    <w:rsid w:val="00876409"/>
    <w:rsid w:val="00880A0D"/>
    <w:rsid w:val="00882169"/>
    <w:rsid w:val="00884574"/>
    <w:rsid w:val="00886A92"/>
    <w:rsid w:val="00897468"/>
    <w:rsid w:val="008A17E7"/>
    <w:rsid w:val="008A2BC9"/>
    <w:rsid w:val="008A2E2F"/>
    <w:rsid w:val="008A34C5"/>
    <w:rsid w:val="008B2C34"/>
    <w:rsid w:val="008C38EE"/>
    <w:rsid w:val="008C5654"/>
    <w:rsid w:val="008C5E4E"/>
    <w:rsid w:val="008C6779"/>
    <w:rsid w:val="008C7879"/>
    <w:rsid w:val="008D0568"/>
    <w:rsid w:val="008D46CD"/>
    <w:rsid w:val="008E548C"/>
    <w:rsid w:val="008F0542"/>
    <w:rsid w:val="008F23AE"/>
    <w:rsid w:val="008F62F4"/>
    <w:rsid w:val="008F7BAE"/>
    <w:rsid w:val="009062A9"/>
    <w:rsid w:val="00907A26"/>
    <w:rsid w:val="00907C70"/>
    <w:rsid w:val="0091043B"/>
    <w:rsid w:val="00911527"/>
    <w:rsid w:val="00913C42"/>
    <w:rsid w:val="009147E3"/>
    <w:rsid w:val="00914942"/>
    <w:rsid w:val="00916686"/>
    <w:rsid w:val="009232DF"/>
    <w:rsid w:val="0092330F"/>
    <w:rsid w:val="00924559"/>
    <w:rsid w:val="0092768D"/>
    <w:rsid w:val="00927951"/>
    <w:rsid w:val="009311AA"/>
    <w:rsid w:val="00934B99"/>
    <w:rsid w:val="00934D17"/>
    <w:rsid w:val="009354C8"/>
    <w:rsid w:val="00942AF4"/>
    <w:rsid w:val="00942C9F"/>
    <w:rsid w:val="00945F75"/>
    <w:rsid w:val="0094744A"/>
    <w:rsid w:val="009521C4"/>
    <w:rsid w:val="00953FBB"/>
    <w:rsid w:val="00956780"/>
    <w:rsid w:val="00961C8B"/>
    <w:rsid w:val="00962138"/>
    <w:rsid w:val="00965775"/>
    <w:rsid w:val="00965C2A"/>
    <w:rsid w:val="00965CA8"/>
    <w:rsid w:val="009669BD"/>
    <w:rsid w:val="00967A4F"/>
    <w:rsid w:val="00970052"/>
    <w:rsid w:val="0097135B"/>
    <w:rsid w:val="009715C8"/>
    <w:rsid w:val="009720A0"/>
    <w:rsid w:val="00973804"/>
    <w:rsid w:val="0097595E"/>
    <w:rsid w:val="00976E53"/>
    <w:rsid w:val="009876CE"/>
    <w:rsid w:val="00992558"/>
    <w:rsid w:val="00992EE2"/>
    <w:rsid w:val="009959E6"/>
    <w:rsid w:val="0099700E"/>
    <w:rsid w:val="00997264"/>
    <w:rsid w:val="00997957"/>
    <w:rsid w:val="009A041E"/>
    <w:rsid w:val="009A0D2F"/>
    <w:rsid w:val="009A3E24"/>
    <w:rsid w:val="009A533E"/>
    <w:rsid w:val="009A6052"/>
    <w:rsid w:val="009A638F"/>
    <w:rsid w:val="009B1E0F"/>
    <w:rsid w:val="009B32B4"/>
    <w:rsid w:val="009B4048"/>
    <w:rsid w:val="009B7AEC"/>
    <w:rsid w:val="009C3580"/>
    <w:rsid w:val="009C3D4F"/>
    <w:rsid w:val="009D0EE2"/>
    <w:rsid w:val="009D37E4"/>
    <w:rsid w:val="009D3CAF"/>
    <w:rsid w:val="009D3E7B"/>
    <w:rsid w:val="009D4D50"/>
    <w:rsid w:val="009D5E33"/>
    <w:rsid w:val="009E093F"/>
    <w:rsid w:val="009E2F47"/>
    <w:rsid w:val="009E53A0"/>
    <w:rsid w:val="009F271F"/>
    <w:rsid w:val="009F65C6"/>
    <w:rsid w:val="009F6B24"/>
    <w:rsid w:val="009F7DAC"/>
    <w:rsid w:val="00A00D56"/>
    <w:rsid w:val="00A0105B"/>
    <w:rsid w:val="00A01439"/>
    <w:rsid w:val="00A11086"/>
    <w:rsid w:val="00A11112"/>
    <w:rsid w:val="00A11132"/>
    <w:rsid w:val="00A15863"/>
    <w:rsid w:val="00A1590C"/>
    <w:rsid w:val="00A15BAA"/>
    <w:rsid w:val="00A16233"/>
    <w:rsid w:val="00A17724"/>
    <w:rsid w:val="00A22D5D"/>
    <w:rsid w:val="00A24DC0"/>
    <w:rsid w:val="00A2626B"/>
    <w:rsid w:val="00A32C69"/>
    <w:rsid w:val="00A35AF9"/>
    <w:rsid w:val="00A41D43"/>
    <w:rsid w:val="00A44EAA"/>
    <w:rsid w:val="00A53666"/>
    <w:rsid w:val="00A53BAE"/>
    <w:rsid w:val="00A553F7"/>
    <w:rsid w:val="00A55C82"/>
    <w:rsid w:val="00A564D8"/>
    <w:rsid w:val="00A56681"/>
    <w:rsid w:val="00A63A73"/>
    <w:rsid w:val="00A66568"/>
    <w:rsid w:val="00A67FE5"/>
    <w:rsid w:val="00A710D0"/>
    <w:rsid w:val="00A72BEB"/>
    <w:rsid w:val="00A77BF5"/>
    <w:rsid w:val="00A808A8"/>
    <w:rsid w:val="00A82C61"/>
    <w:rsid w:val="00A830EC"/>
    <w:rsid w:val="00A841B0"/>
    <w:rsid w:val="00A858D7"/>
    <w:rsid w:val="00A86550"/>
    <w:rsid w:val="00A87477"/>
    <w:rsid w:val="00A8798A"/>
    <w:rsid w:val="00A90DFC"/>
    <w:rsid w:val="00A9127F"/>
    <w:rsid w:val="00AA1605"/>
    <w:rsid w:val="00AA2481"/>
    <w:rsid w:val="00AA563C"/>
    <w:rsid w:val="00AA64DB"/>
    <w:rsid w:val="00AB093B"/>
    <w:rsid w:val="00AB0A30"/>
    <w:rsid w:val="00AB234F"/>
    <w:rsid w:val="00AB2C4D"/>
    <w:rsid w:val="00AB7024"/>
    <w:rsid w:val="00AB73E4"/>
    <w:rsid w:val="00AC43F5"/>
    <w:rsid w:val="00AD0759"/>
    <w:rsid w:val="00AD1B96"/>
    <w:rsid w:val="00AD24BA"/>
    <w:rsid w:val="00AD28D0"/>
    <w:rsid w:val="00AD330E"/>
    <w:rsid w:val="00AD48E6"/>
    <w:rsid w:val="00AE01C2"/>
    <w:rsid w:val="00AE0F38"/>
    <w:rsid w:val="00AE32A9"/>
    <w:rsid w:val="00AE5EC0"/>
    <w:rsid w:val="00AF3BF0"/>
    <w:rsid w:val="00AF5E49"/>
    <w:rsid w:val="00B02447"/>
    <w:rsid w:val="00B030C8"/>
    <w:rsid w:val="00B04049"/>
    <w:rsid w:val="00B070D6"/>
    <w:rsid w:val="00B10E56"/>
    <w:rsid w:val="00B149B3"/>
    <w:rsid w:val="00B2112F"/>
    <w:rsid w:val="00B23C9A"/>
    <w:rsid w:val="00B25146"/>
    <w:rsid w:val="00B251EF"/>
    <w:rsid w:val="00B25663"/>
    <w:rsid w:val="00B25A37"/>
    <w:rsid w:val="00B2771C"/>
    <w:rsid w:val="00B30A18"/>
    <w:rsid w:val="00B30CF2"/>
    <w:rsid w:val="00B32168"/>
    <w:rsid w:val="00B32935"/>
    <w:rsid w:val="00B3404C"/>
    <w:rsid w:val="00B41F58"/>
    <w:rsid w:val="00B524A7"/>
    <w:rsid w:val="00B52550"/>
    <w:rsid w:val="00B533BD"/>
    <w:rsid w:val="00B5459B"/>
    <w:rsid w:val="00B57131"/>
    <w:rsid w:val="00B57D11"/>
    <w:rsid w:val="00B57DC5"/>
    <w:rsid w:val="00B6201B"/>
    <w:rsid w:val="00B65558"/>
    <w:rsid w:val="00B67806"/>
    <w:rsid w:val="00B72666"/>
    <w:rsid w:val="00B7343C"/>
    <w:rsid w:val="00B75F4A"/>
    <w:rsid w:val="00B82AE9"/>
    <w:rsid w:val="00B87E58"/>
    <w:rsid w:val="00B92857"/>
    <w:rsid w:val="00B94443"/>
    <w:rsid w:val="00B956EC"/>
    <w:rsid w:val="00BA18B5"/>
    <w:rsid w:val="00BA329E"/>
    <w:rsid w:val="00BB0A13"/>
    <w:rsid w:val="00BB12AA"/>
    <w:rsid w:val="00BB154F"/>
    <w:rsid w:val="00BB49D0"/>
    <w:rsid w:val="00BC34A5"/>
    <w:rsid w:val="00BC670D"/>
    <w:rsid w:val="00BC6B21"/>
    <w:rsid w:val="00BD1598"/>
    <w:rsid w:val="00BE2802"/>
    <w:rsid w:val="00BE771B"/>
    <w:rsid w:val="00BF16A7"/>
    <w:rsid w:val="00BF238D"/>
    <w:rsid w:val="00BF3DDC"/>
    <w:rsid w:val="00BF4324"/>
    <w:rsid w:val="00BF5CBD"/>
    <w:rsid w:val="00BF6CBB"/>
    <w:rsid w:val="00BF7203"/>
    <w:rsid w:val="00C00979"/>
    <w:rsid w:val="00C01070"/>
    <w:rsid w:val="00C022A3"/>
    <w:rsid w:val="00C039BF"/>
    <w:rsid w:val="00C04A97"/>
    <w:rsid w:val="00C0646F"/>
    <w:rsid w:val="00C07555"/>
    <w:rsid w:val="00C1069F"/>
    <w:rsid w:val="00C12F86"/>
    <w:rsid w:val="00C139FB"/>
    <w:rsid w:val="00C13C8F"/>
    <w:rsid w:val="00C162B3"/>
    <w:rsid w:val="00C21FB7"/>
    <w:rsid w:val="00C22359"/>
    <w:rsid w:val="00C23724"/>
    <w:rsid w:val="00C37A04"/>
    <w:rsid w:val="00C451C7"/>
    <w:rsid w:val="00C470F4"/>
    <w:rsid w:val="00C51317"/>
    <w:rsid w:val="00C51B6E"/>
    <w:rsid w:val="00C52F2A"/>
    <w:rsid w:val="00C560A7"/>
    <w:rsid w:val="00C57404"/>
    <w:rsid w:val="00C60A06"/>
    <w:rsid w:val="00C61893"/>
    <w:rsid w:val="00C63360"/>
    <w:rsid w:val="00C64BD2"/>
    <w:rsid w:val="00C67000"/>
    <w:rsid w:val="00C71AA2"/>
    <w:rsid w:val="00C71D75"/>
    <w:rsid w:val="00C727CB"/>
    <w:rsid w:val="00C74669"/>
    <w:rsid w:val="00C761D1"/>
    <w:rsid w:val="00C767A1"/>
    <w:rsid w:val="00C80C86"/>
    <w:rsid w:val="00C95DD4"/>
    <w:rsid w:val="00C96B77"/>
    <w:rsid w:val="00CA148E"/>
    <w:rsid w:val="00CA1CD7"/>
    <w:rsid w:val="00CA39D9"/>
    <w:rsid w:val="00CA59C1"/>
    <w:rsid w:val="00CA6741"/>
    <w:rsid w:val="00CA6BD8"/>
    <w:rsid w:val="00CA7A7F"/>
    <w:rsid w:val="00CB5104"/>
    <w:rsid w:val="00CB596A"/>
    <w:rsid w:val="00CB6263"/>
    <w:rsid w:val="00CB7E9A"/>
    <w:rsid w:val="00CC0DF2"/>
    <w:rsid w:val="00CC1EF6"/>
    <w:rsid w:val="00CC1F6D"/>
    <w:rsid w:val="00CC2B47"/>
    <w:rsid w:val="00CC3ADC"/>
    <w:rsid w:val="00CC5F72"/>
    <w:rsid w:val="00CD38B6"/>
    <w:rsid w:val="00CD643D"/>
    <w:rsid w:val="00CE228C"/>
    <w:rsid w:val="00CE288B"/>
    <w:rsid w:val="00CE4346"/>
    <w:rsid w:val="00CE57BB"/>
    <w:rsid w:val="00CE7A23"/>
    <w:rsid w:val="00D001EF"/>
    <w:rsid w:val="00D01DB4"/>
    <w:rsid w:val="00D029F7"/>
    <w:rsid w:val="00D03BB0"/>
    <w:rsid w:val="00D0560C"/>
    <w:rsid w:val="00D16A6A"/>
    <w:rsid w:val="00D21A0F"/>
    <w:rsid w:val="00D22A65"/>
    <w:rsid w:val="00D25737"/>
    <w:rsid w:val="00D260EE"/>
    <w:rsid w:val="00D36973"/>
    <w:rsid w:val="00D369B0"/>
    <w:rsid w:val="00D36BAA"/>
    <w:rsid w:val="00D43162"/>
    <w:rsid w:val="00D43A18"/>
    <w:rsid w:val="00D45875"/>
    <w:rsid w:val="00D4794C"/>
    <w:rsid w:val="00D51AED"/>
    <w:rsid w:val="00D52B77"/>
    <w:rsid w:val="00D5444A"/>
    <w:rsid w:val="00D544AB"/>
    <w:rsid w:val="00D549A9"/>
    <w:rsid w:val="00D5540A"/>
    <w:rsid w:val="00D5734E"/>
    <w:rsid w:val="00D6139A"/>
    <w:rsid w:val="00D61B44"/>
    <w:rsid w:val="00D62111"/>
    <w:rsid w:val="00D62AFE"/>
    <w:rsid w:val="00D6574C"/>
    <w:rsid w:val="00D65C8D"/>
    <w:rsid w:val="00D7078C"/>
    <w:rsid w:val="00D71F5F"/>
    <w:rsid w:val="00D7301E"/>
    <w:rsid w:val="00D75B0A"/>
    <w:rsid w:val="00D76272"/>
    <w:rsid w:val="00D77263"/>
    <w:rsid w:val="00D77900"/>
    <w:rsid w:val="00D82CB5"/>
    <w:rsid w:val="00D83F36"/>
    <w:rsid w:val="00D858ED"/>
    <w:rsid w:val="00D8605B"/>
    <w:rsid w:val="00D8744C"/>
    <w:rsid w:val="00D912D4"/>
    <w:rsid w:val="00D91508"/>
    <w:rsid w:val="00D94994"/>
    <w:rsid w:val="00DA05EE"/>
    <w:rsid w:val="00DA21F9"/>
    <w:rsid w:val="00DA3AD4"/>
    <w:rsid w:val="00DA4789"/>
    <w:rsid w:val="00DB0367"/>
    <w:rsid w:val="00DB040C"/>
    <w:rsid w:val="00DB0F80"/>
    <w:rsid w:val="00DB1129"/>
    <w:rsid w:val="00DB2D38"/>
    <w:rsid w:val="00DB437D"/>
    <w:rsid w:val="00DB4BDB"/>
    <w:rsid w:val="00DC3243"/>
    <w:rsid w:val="00DC5C1A"/>
    <w:rsid w:val="00DC68D4"/>
    <w:rsid w:val="00DC7BF8"/>
    <w:rsid w:val="00DD0FEE"/>
    <w:rsid w:val="00DD197A"/>
    <w:rsid w:val="00DD3110"/>
    <w:rsid w:val="00DD46D5"/>
    <w:rsid w:val="00DD6603"/>
    <w:rsid w:val="00DF1800"/>
    <w:rsid w:val="00E01932"/>
    <w:rsid w:val="00E051F4"/>
    <w:rsid w:val="00E05DDE"/>
    <w:rsid w:val="00E1465D"/>
    <w:rsid w:val="00E1628C"/>
    <w:rsid w:val="00E162C9"/>
    <w:rsid w:val="00E17E17"/>
    <w:rsid w:val="00E2117D"/>
    <w:rsid w:val="00E21669"/>
    <w:rsid w:val="00E2184C"/>
    <w:rsid w:val="00E26F82"/>
    <w:rsid w:val="00E31F89"/>
    <w:rsid w:val="00E32A1B"/>
    <w:rsid w:val="00E32C6B"/>
    <w:rsid w:val="00E3461C"/>
    <w:rsid w:val="00E34DAA"/>
    <w:rsid w:val="00E41E7B"/>
    <w:rsid w:val="00E4365E"/>
    <w:rsid w:val="00E4453B"/>
    <w:rsid w:val="00E4490E"/>
    <w:rsid w:val="00E45955"/>
    <w:rsid w:val="00E4654D"/>
    <w:rsid w:val="00E4703A"/>
    <w:rsid w:val="00E50FEF"/>
    <w:rsid w:val="00E61A1B"/>
    <w:rsid w:val="00E624AB"/>
    <w:rsid w:val="00E64348"/>
    <w:rsid w:val="00E65381"/>
    <w:rsid w:val="00E66C91"/>
    <w:rsid w:val="00E71810"/>
    <w:rsid w:val="00E73586"/>
    <w:rsid w:val="00E76186"/>
    <w:rsid w:val="00E769A5"/>
    <w:rsid w:val="00E81324"/>
    <w:rsid w:val="00E9149F"/>
    <w:rsid w:val="00E92E11"/>
    <w:rsid w:val="00E930DA"/>
    <w:rsid w:val="00E941E5"/>
    <w:rsid w:val="00EA31FB"/>
    <w:rsid w:val="00EB01FC"/>
    <w:rsid w:val="00EB094A"/>
    <w:rsid w:val="00EB2707"/>
    <w:rsid w:val="00EB355F"/>
    <w:rsid w:val="00EC5BB6"/>
    <w:rsid w:val="00EC78FA"/>
    <w:rsid w:val="00ED75F5"/>
    <w:rsid w:val="00EE1515"/>
    <w:rsid w:val="00EE709E"/>
    <w:rsid w:val="00EE74B9"/>
    <w:rsid w:val="00EF13BD"/>
    <w:rsid w:val="00F00D37"/>
    <w:rsid w:val="00F01666"/>
    <w:rsid w:val="00F02692"/>
    <w:rsid w:val="00F035DF"/>
    <w:rsid w:val="00F04DC2"/>
    <w:rsid w:val="00F04FBD"/>
    <w:rsid w:val="00F05174"/>
    <w:rsid w:val="00F0747D"/>
    <w:rsid w:val="00F15378"/>
    <w:rsid w:val="00F276D3"/>
    <w:rsid w:val="00F327E8"/>
    <w:rsid w:val="00F32FC5"/>
    <w:rsid w:val="00F37D6E"/>
    <w:rsid w:val="00F37E75"/>
    <w:rsid w:val="00F40BA0"/>
    <w:rsid w:val="00F506B8"/>
    <w:rsid w:val="00F5149F"/>
    <w:rsid w:val="00F52233"/>
    <w:rsid w:val="00F54134"/>
    <w:rsid w:val="00F60D19"/>
    <w:rsid w:val="00F615C5"/>
    <w:rsid w:val="00F67907"/>
    <w:rsid w:val="00F67996"/>
    <w:rsid w:val="00F727FA"/>
    <w:rsid w:val="00F75BC7"/>
    <w:rsid w:val="00F83EDE"/>
    <w:rsid w:val="00F87907"/>
    <w:rsid w:val="00F9181A"/>
    <w:rsid w:val="00F93E9F"/>
    <w:rsid w:val="00F944E7"/>
    <w:rsid w:val="00F94B0C"/>
    <w:rsid w:val="00FA2CBA"/>
    <w:rsid w:val="00FA406F"/>
    <w:rsid w:val="00FA4819"/>
    <w:rsid w:val="00FB3983"/>
    <w:rsid w:val="00FB3BF2"/>
    <w:rsid w:val="00FB6B84"/>
    <w:rsid w:val="00FC15FF"/>
    <w:rsid w:val="00FC22E5"/>
    <w:rsid w:val="00FC4BAB"/>
    <w:rsid w:val="00FD090E"/>
    <w:rsid w:val="00FD0BB3"/>
    <w:rsid w:val="00FD72F1"/>
    <w:rsid w:val="00FD75A6"/>
    <w:rsid w:val="00FE17BB"/>
    <w:rsid w:val="00FE51ED"/>
    <w:rsid w:val="00FE5AA8"/>
    <w:rsid w:val="00FE7F1A"/>
    <w:rsid w:val="00FF353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6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c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d">
    <w:name w:val="Strong"/>
    <w:basedOn w:val="a0"/>
    <w:uiPriority w:val="22"/>
    <w:qFormat/>
    <w:rsid w:val="00CA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268-9ECE-400B-99EC-FCB8E75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197</TotalTime>
  <Pages>13</Pages>
  <Words>8763</Words>
  <Characters>4995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Каліновська Олена Миколаївна</cp:lastModifiedBy>
  <cp:revision>5</cp:revision>
  <cp:lastPrinted>2024-07-31T11:47:00Z</cp:lastPrinted>
  <dcterms:created xsi:type="dcterms:W3CDTF">2024-07-24T13:33:00Z</dcterms:created>
  <dcterms:modified xsi:type="dcterms:W3CDTF">2024-07-31T13:18:00Z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